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10" w:rsidRPr="00885201" w:rsidRDefault="00B37710" w:rsidP="00B11BC3">
      <w:pPr>
        <w:rPr>
          <w:rFonts w:ascii="Arial" w:hAnsi="Arial" w:cs="Arial"/>
          <w:b/>
          <w:bCs/>
          <w:noProof/>
        </w:rPr>
      </w:pPr>
      <w:r w:rsidRPr="00885201">
        <w:rPr>
          <w:rFonts w:ascii="Arial" w:hAnsi="Arial" w:cs="Arial"/>
          <w:b/>
          <w:bCs/>
          <w:i/>
          <w:u w:val="single"/>
        </w:rPr>
        <w:t xml:space="preserve">KİŞİSEL BİLGİLER                                                    </w:t>
      </w:r>
    </w:p>
    <w:p w:rsidR="00B37710" w:rsidRPr="00885201" w:rsidRDefault="00B37710" w:rsidP="00B11BC3">
      <w:pPr>
        <w:rPr>
          <w:rFonts w:ascii="Arial" w:hAnsi="Arial" w:cs="Arial"/>
          <w:b/>
          <w:bCs/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96pt;margin-top:-.6pt;width:99pt;height:10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">
            <v:textbox>
              <w:txbxContent>
                <w:p w:rsidR="00B37710" w:rsidRDefault="00B37710" w:rsidP="00B11BC3">
                  <w:pPr>
                    <w:rPr>
                      <w:noProof/>
                    </w:rPr>
                  </w:pPr>
                  <w:r w:rsidRPr="00874DA6">
                    <w:rPr>
                      <w:rFonts w:ascii="Arial" w:hAnsi="Arial" w:cs="Arial"/>
                      <w:b/>
                      <w:bCs/>
                      <w:i/>
                      <w:u w:val="singl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3.25pt;height:97.5pt">
                        <v:imagedata r:id="rId5" o:title=""/>
                      </v:shape>
                    </w:pict>
                  </w:r>
                </w:p>
                <w:p w:rsidR="00B37710" w:rsidRDefault="00B37710" w:rsidP="00B11BC3"/>
                <w:p w:rsidR="00B37710" w:rsidRDefault="00B37710" w:rsidP="00B11BC3"/>
                <w:p w:rsidR="00B37710" w:rsidRDefault="00B37710" w:rsidP="00B11BC3"/>
                <w:p w:rsidR="00B37710" w:rsidRDefault="00B37710" w:rsidP="00B11BC3">
                  <w:pPr>
                    <w:jc w:val="center"/>
                  </w:pPr>
                </w:p>
              </w:txbxContent>
            </v:textbox>
          </v:shape>
        </w:pict>
      </w:r>
    </w:p>
    <w:p w:rsidR="00B37710" w:rsidRPr="00885201" w:rsidRDefault="00B37710" w:rsidP="00B11BC3">
      <w:pPr>
        <w:rPr>
          <w:rFonts w:ascii="Arial" w:hAnsi="Arial" w:cs="Arial"/>
          <w:b/>
          <w:bCs/>
          <w:u w:val="single"/>
        </w:rPr>
      </w:pPr>
      <w:r w:rsidRPr="00885201">
        <w:rPr>
          <w:rFonts w:ascii="Arial" w:hAnsi="Arial" w:cs="Arial"/>
          <w:b/>
          <w:bCs/>
        </w:rPr>
        <w:t>Adı Soyadı</w:t>
      </w:r>
      <w:r w:rsidRPr="00885201">
        <w:rPr>
          <w:rFonts w:ascii="Arial" w:hAnsi="Arial" w:cs="Arial"/>
          <w:b/>
          <w:bCs/>
        </w:rPr>
        <w:tab/>
      </w:r>
      <w:r w:rsidRPr="00885201">
        <w:rPr>
          <w:rFonts w:ascii="Arial" w:hAnsi="Arial" w:cs="Arial"/>
          <w:b/>
          <w:bCs/>
        </w:rPr>
        <w:tab/>
      </w:r>
      <w:r w:rsidRPr="00885201">
        <w:rPr>
          <w:rFonts w:ascii="Arial" w:hAnsi="Arial" w:cs="Arial"/>
          <w:b/>
          <w:bCs/>
        </w:rPr>
        <w:tab/>
      </w:r>
      <w:r w:rsidRPr="00885201">
        <w:rPr>
          <w:rFonts w:ascii="Arial" w:hAnsi="Arial" w:cs="Arial"/>
          <w:b/>
          <w:bCs/>
        </w:rPr>
        <w:tab/>
        <w:t xml:space="preserve">: </w:t>
      </w:r>
      <w:r>
        <w:rPr>
          <w:rFonts w:ascii="Arial" w:hAnsi="Arial" w:cs="Arial"/>
          <w:b/>
          <w:bCs/>
        </w:rPr>
        <w:t>Mustafa AKTAY</w:t>
      </w:r>
    </w:p>
    <w:p w:rsidR="00B37710" w:rsidRPr="00885201" w:rsidRDefault="00B37710" w:rsidP="00B11BC3">
      <w:pPr>
        <w:rPr>
          <w:rFonts w:ascii="Arial" w:hAnsi="Arial" w:cs="Arial"/>
          <w:b/>
          <w:bCs/>
        </w:rPr>
      </w:pPr>
      <w:r w:rsidRPr="00885201">
        <w:rPr>
          <w:rFonts w:ascii="Arial" w:hAnsi="Arial" w:cs="Arial"/>
          <w:b/>
          <w:bCs/>
        </w:rPr>
        <w:t xml:space="preserve">Doğum Yeri ve </w:t>
      </w:r>
      <w:r>
        <w:rPr>
          <w:rFonts w:ascii="Arial" w:hAnsi="Arial" w:cs="Arial"/>
          <w:b/>
          <w:bCs/>
        </w:rPr>
        <w:t>Tarihi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: Çay / 1977</w:t>
      </w:r>
    </w:p>
    <w:p w:rsidR="00B37710" w:rsidRPr="00885201" w:rsidRDefault="00B37710" w:rsidP="00B11BC3">
      <w:pPr>
        <w:tabs>
          <w:tab w:val="left" w:pos="30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Medeni Hali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: Evli</w:t>
      </w:r>
    </w:p>
    <w:p w:rsidR="00B37710" w:rsidRPr="00885201" w:rsidRDefault="00B37710" w:rsidP="004D319B">
      <w:pPr>
        <w:tabs>
          <w:tab w:val="left" w:pos="3060"/>
        </w:tabs>
        <w:rPr>
          <w:rFonts w:ascii="Arial" w:hAnsi="Arial" w:cs="Arial"/>
          <w:b/>
          <w:bCs/>
        </w:rPr>
      </w:pPr>
      <w:r w:rsidRPr="00885201">
        <w:rPr>
          <w:rFonts w:ascii="Arial" w:hAnsi="Arial" w:cs="Arial"/>
          <w:b/>
          <w:bCs/>
        </w:rPr>
        <w:t>Ev Adresi</w:t>
      </w:r>
      <w:r w:rsidRPr="0088520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: Veysel Karani Mah. 1100 Sok.</w:t>
      </w:r>
    </w:p>
    <w:p w:rsidR="00B37710" w:rsidRPr="00885201" w:rsidRDefault="00B37710" w:rsidP="004D319B">
      <w:pPr>
        <w:tabs>
          <w:tab w:val="left" w:pos="30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No: 5    AFYON</w:t>
      </w:r>
    </w:p>
    <w:p w:rsidR="00B37710" w:rsidRPr="00885201" w:rsidRDefault="00B37710" w:rsidP="00B11BC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 Tel.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85201">
        <w:rPr>
          <w:rFonts w:ascii="Arial" w:hAnsi="Arial" w:cs="Arial"/>
          <w:b/>
          <w:bCs/>
        </w:rPr>
        <w:t>: ---</w:t>
      </w:r>
    </w:p>
    <w:p w:rsidR="00B37710" w:rsidRPr="00885201" w:rsidRDefault="00B37710" w:rsidP="00B11BC3">
      <w:pPr>
        <w:rPr>
          <w:rFonts w:ascii="Arial" w:hAnsi="Arial" w:cs="Arial"/>
          <w:b/>
          <w:bCs/>
        </w:rPr>
      </w:pPr>
      <w:r w:rsidRPr="00885201">
        <w:rPr>
          <w:rFonts w:ascii="Arial" w:hAnsi="Arial" w:cs="Arial"/>
          <w:b/>
          <w:bCs/>
        </w:rPr>
        <w:t xml:space="preserve">GSM                          </w:t>
      </w:r>
      <w:r>
        <w:rPr>
          <w:rFonts w:ascii="Arial" w:hAnsi="Arial" w:cs="Arial"/>
          <w:b/>
          <w:bCs/>
        </w:rPr>
        <w:t xml:space="preserve">                   : 0505 378 50 86</w:t>
      </w:r>
    </w:p>
    <w:p w:rsidR="00B37710" w:rsidRPr="00875559" w:rsidRDefault="00B37710" w:rsidP="00CA198A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 w:rsidRPr="00885201">
        <w:rPr>
          <w:rFonts w:ascii="Arial" w:hAnsi="Arial" w:cs="Arial"/>
          <w:b/>
          <w:bCs/>
        </w:rPr>
        <w:t>Mail</w:t>
      </w:r>
      <w:r w:rsidRPr="00885201">
        <w:rPr>
          <w:rFonts w:ascii="Arial" w:hAnsi="Arial" w:cs="Arial"/>
          <w:b/>
          <w:bCs/>
        </w:rPr>
        <w:tab/>
      </w:r>
      <w:r w:rsidRPr="00885201">
        <w:rPr>
          <w:rFonts w:ascii="Arial" w:hAnsi="Arial" w:cs="Arial"/>
          <w:b/>
          <w:bCs/>
        </w:rPr>
        <w:tab/>
      </w:r>
      <w:r w:rsidRPr="00885201">
        <w:rPr>
          <w:rFonts w:ascii="Arial" w:hAnsi="Arial" w:cs="Arial"/>
          <w:b/>
          <w:bCs/>
        </w:rPr>
        <w:tab/>
        <w:t xml:space="preserve">: </w:t>
      </w:r>
      <w:r>
        <w:rPr>
          <w:rFonts w:ascii="Arial" w:hAnsi="Arial" w:cs="Arial"/>
          <w:b/>
          <w:bCs/>
        </w:rPr>
        <w:t>afyonmustafa03</w:t>
      </w:r>
      <w:r w:rsidRPr="0057387C">
        <w:rPr>
          <w:rFonts w:ascii="Arial" w:hAnsi="Arial" w:cs="Arial"/>
          <w:b/>
          <w:bCs/>
        </w:rPr>
        <w:t>@</w:t>
      </w:r>
      <w:r>
        <w:rPr>
          <w:rFonts w:ascii="Arial" w:hAnsi="Arial" w:cs="Arial"/>
          <w:b/>
          <w:bCs/>
        </w:rPr>
        <w:t>hotmail.com</w:t>
      </w:r>
    </w:p>
    <w:p w:rsidR="00B37710" w:rsidRPr="00885201" w:rsidRDefault="00B37710" w:rsidP="00CA198A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</w:p>
    <w:p w:rsidR="00B37710" w:rsidRPr="00885201" w:rsidRDefault="00B37710" w:rsidP="00CA198A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885201">
        <w:rPr>
          <w:rFonts w:ascii="Arial" w:hAnsi="Arial" w:cs="Arial"/>
          <w:b/>
          <w:bCs/>
          <w:i/>
          <w:u w:val="single"/>
        </w:rPr>
        <w:t>İŞ TECRÜBELERİ</w:t>
      </w:r>
    </w:p>
    <w:p w:rsidR="00B37710" w:rsidRPr="00885201" w:rsidRDefault="00B37710" w:rsidP="00CA198A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</w:p>
    <w:p w:rsidR="00B37710" w:rsidRPr="00885201" w:rsidRDefault="00B37710" w:rsidP="007A4E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1999</w:t>
      </w:r>
      <w:r w:rsidRPr="00885201">
        <w:rPr>
          <w:rFonts w:ascii="Arial" w:hAnsi="Arial" w:cs="Arial"/>
          <w:b/>
        </w:rPr>
        <w:t xml:space="preserve"> yıl</w:t>
      </w:r>
      <w:r>
        <w:rPr>
          <w:rFonts w:ascii="Arial" w:hAnsi="Arial" w:cs="Arial"/>
          <w:b/>
        </w:rPr>
        <w:t>ında Muş Jandarma Özel Harekat Grup</w:t>
      </w:r>
      <w:r w:rsidRPr="00885201">
        <w:rPr>
          <w:rFonts w:ascii="Arial" w:hAnsi="Arial" w:cs="Arial"/>
          <w:b/>
        </w:rPr>
        <w:t xml:space="preserve"> Komutanlığında Uzman Çavuş olarak göreve başladım. </w:t>
      </w:r>
    </w:p>
    <w:p w:rsidR="00B37710" w:rsidRPr="00885201" w:rsidRDefault="00B37710" w:rsidP="007A4E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2001</w:t>
      </w:r>
      <w:r w:rsidRPr="00885201">
        <w:rPr>
          <w:rFonts w:ascii="Arial" w:hAnsi="Arial" w:cs="Arial"/>
          <w:b/>
        </w:rPr>
        <w:t xml:space="preserve"> yılında </w:t>
      </w:r>
      <w:r>
        <w:rPr>
          <w:rFonts w:ascii="Arial" w:hAnsi="Arial" w:cs="Arial"/>
          <w:b/>
        </w:rPr>
        <w:t>Bilecik Jandarma Er Eğitim Tugay K’lığına tayin oldum</w:t>
      </w:r>
      <w:r w:rsidRPr="00885201">
        <w:rPr>
          <w:rFonts w:ascii="Arial" w:hAnsi="Arial" w:cs="Arial"/>
          <w:b/>
        </w:rPr>
        <w:t>.</w:t>
      </w:r>
    </w:p>
    <w:p w:rsidR="00B37710" w:rsidRPr="00885201" w:rsidRDefault="00B37710" w:rsidP="007A4E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2006 yılında Elazığ Kovancılar Jandarma Özel Harekat Grup K’lığına tayin oldum.</w:t>
      </w:r>
    </w:p>
    <w:p w:rsidR="00B37710" w:rsidRDefault="00B37710" w:rsidP="007A4E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2007 yılında malulen  emekli oldum.</w:t>
      </w:r>
    </w:p>
    <w:p w:rsidR="00B37710" w:rsidRPr="00885201" w:rsidRDefault="00B37710" w:rsidP="007A4E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Daha sonra sırasıyla;</w:t>
      </w:r>
    </w:p>
    <w:p w:rsidR="00B37710" w:rsidRDefault="00B37710" w:rsidP="007A4E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2012 yılında Polaris,Viking,Perenco şirketleri ve Yüksel Güvenlik ile </w:t>
      </w:r>
      <w:r w:rsidRPr="00885201">
        <w:rPr>
          <w:rFonts w:ascii="Arial" w:hAnsi="Arial" w:cs="Arial"/>
          <w:b/>
        </w:rPr>
        <w:t>Sismik Çalışma Mayın Arama</w:t>
      </w:r>
      <w:r>
        <w:rPr>
          <w:rFonts w:ascii="Arial" w:hAnsi="Arial" w:cs="Arial"/>
          <w:b/>
        </w:rPr>
        <w:t xml:space="preserve"> projesinde çalıştım.</w:t>
      </w:r>
    </w:p>
    <w:p w:rsidR="00B37710" w:rsidRDefault="00B37710" w:rsidP="00BB46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2014 yılında </w:t>
      </w:r>
      <w:r w:rsidRPr="006911A2">
        <w:rPr>
          <w:rFonts w:ascii="Arial" w:hAnsi="Arial" w:cs="Arial"/>
          <w:b/>
          <w:bCs/>
        </w:rPr>
        <w:t xml:space="preserve">Ünal Akpınar İnşaat Sanayi Turizm Madencilik ve Ticaret A.Ş. bünyesinde Silvan Barajı İletim Kanalı 1.inci Kısım İnşaatı Babakaya Tünel ve İletim </w:t>
      </w:r>
      <w:r>
        <w:rPr>
          <w:rFonts w:ascii="Arial" w:hAnsi="Arial" w:cs="Arial"/>
          <w:b/>
          <w:bCs/>
        </w:rPr>
        <w:t xml:space="preserve">Kanalı projesinde  </w:t>
      </w:r>
      <w:r w:rsidRPr="006911A2">
        <w:rPr>
          <w:rFonts w:ascii="Arial" w:hAnsi="Arial" w:cs="Arial"/>
          <w:b/>
          <w:bCs/>
        </w:rPr>
        <w:t>72 gün Özel Güvenlik personeli olarak çalıştım.</w:t>
      </w:r>
    </w:p>
    <w:p w:rsidR="00B37710" w:rsidRPr="006911A2" w:rsidRDefault="00B37710" w:rsidP="00BB46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2014 yılında Ece güvenlik bünyesinde Sivas/Kangal  ilçesinde rüzgar panelleri inşa projesinde çalıştım</w:t>
      </w:r>
    </w:p>
    <w:p w:rsidR="00B37710" w:rsidRDefault="00B37710" w:rsidP="00BB4639">
      <w:pPr>
        <w:jc w:val="both"/>
        <w:rPr>
          <w:rFonts w:ascii="Arial" w:hAnsi="Arial" w:cs="Arial"/>
          <w:b/>
          <w:bCs/>
        </w:rPr>
      </w:pPr>
      <w:r w:rsidRPr="006911A2">
        <w:rPr>
          <w:rFonts w:ascii="Arial" w:hAnsi="Arial" w:cs="Arial"/>
          <w:b/>
        </w:rPr>
        <w:t>Türkiye Petrolleri - Perenco işbirliği ile  Alsancak Grup Güvenlik Sismik Çalışma ve Mayın Arama</w:t>
      </w:r>
      <w:r w:rsidRPr="006911A2">
        <w:rPr>
          <w:rFonts w:ascii="Arial" w:hAnsi="Arial" w:cs="Arial"/>
          <w:b/>
          <w:bCs/>
        </w:rPr>
        <w:t xml:space="preserve"> pro</w:t>
      </w:r>
      <w:r>
        <w:rPr>
          <w:rFonts w:ascii="Arial" w:hAnsi="Arial" w:cs="Arial"/>
          <w:b/>
          <w:bCs/>
        </w:rPr>
        <w:t xml:space="preserve">jesinde </w:t>
      </w:r>
      <w:r w:rsidRPr="006911A2">
        <w:rPr>
          <w:rFonts w:ascii="Arial" w:hAnsi="Arial" w:cs="Arial"/>
          <w:b/>
          <w:bCs/>
        </w:rPr>
        <w:t>Va</w:t>
      </w:r>
      <w:r>
        <w:rPr>
          <w:rFonts w:ascii="Arial" w:hAnsi="Arial" w:cs="Arial"/>
          <w:b/>
          <w:bCs/>
        </w:rPr>
        <w:t>rdiya Amiri olarak çalıştım</w:t>
      </w:r>
      <w:r w:rsidRPr="006911A2">
        <w:rPr>
          <w:rFonts w:ascii="Arial" w:hAnsi="Arial" w:cs="Arial"/>
          <w:b/>
          <w:bCs/>
        </w:rPr>
        <w:t>.</w:t>
      </w:r>
    </w:p>
    <w:p w:rsidR="00B37710" w:rsidRPr="006911A2" w:rsidRDefault="00B37710" w:rsidP="002A385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Şu an halen, Western Geco &amp; Mine Tech işbirliği ile Kuveyt’te 3DSismik projede Mayın Arama personeli olarak çalışmaktayım.</w:t>
      </w:r>
    </w:p>
    <w:p w:rsidR="00B37710" w:rsidRPr="006911A2" w:rsidRDefault="00B37710" w:rsidP="00BB4639">
      <w:pPr>
        <w:jc w:val="both"/>
        <w:rPr>
          <w:rFonts w:ascii="Arial" w:hAnsi="Arial" w:cs="Arial"/>
          <w:b/>
          <w:bCs/>
        </w:rPr>
      </w:pPr>
    </w:p>
    <w:p w:rsidR="00B37710" w:rsidRPr="00885201" w:rsidRDefault="00B37710">
      <w:pPr>
        <w:rPr>
          <w:rFonts w:ascii="Arial" w:hAnsi="Arial" w:cs="Arial"/>
          <w:b/>
          <w:bCs/>
        </w:rPr>
      </w:pPr>
    </w:p>
    <w:p w:rsidR="00B37710" w:rsidRPr="00885201" w:rsidRDefault="00B37710" w:rsidP="00B11BC3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885201">
        <w:rPr>
          <w:rFonts w:ascii="Arial" w:hAnsi="Arial" w:cs="Arial"/>
          <w:b/>
          <w:bCs/>
          <w:i/>
          <w:u w:val="single"/>
        </w:rPr>
        <w:t>ÖĞRENİM DURUMU</w:t>
      </w:r>
    </w:p>
    <w:p w:rsidR="00B37710" w:rsidRPr="00885201" w:rsidRDefault="00B37710" w:rsidP="00B11BC3">
      <w:pPr>
        <w:tabs>
          <w:tab w:val="left" w:pos="3060"/>
          <w:tab w:val="left" w:pos="3240"/>
        </w:tabs>
        <w:rPr>
          <w:rFonts w:ascii="Arial" w:hAnsi="Arial" w:cs="Arial"/>
          <w:b/>
          <w:bCs/>
          <w:u w:val="single"/>
        </w:rPr>
      </w:pPr>
    </w:p>
    <w:p w:rsidR="00B37710" w:rsidRPr="00885201" w:rsidRDefault="00B37710" w:rsidP="004D319B">
      <w:pPr>
        <w:tabs>
          <w:tab w:val="left" w:pos="3060"/>
          <w:tab w:val="left" w:pos="3240"/>
        </w:tabs>
        <w:rPr>
          <w:rFonts w:ascii="Arial" w:hAnsi="Arial" w:cs="Arial"/>
          <w:b/>
          <w:bCs/>
          <w:u w:val="single"/>
        </w:rPr>
      </w:pPr>
      <w:r w:rsidRPr="00885201">
        <w:rPr>
          <w:rFonts w:ascii="Arial" w:hAnsi="Arial" w:cs="Arial"/>
          <w:b/>
          <w:bCs/>
        </w:rPr>
        <w:t>1. Lise.</w:t>
      </w:r>
    </w:p>
    <w:p w:rsidR="00B37710" w:rsidRPr="00885201" w:rsidRDefault="00B37710" w:rsidP="00883540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</w:p>
    <w:p w:rsidR="00B37710" w:rsidRPr="00885201" w:rsidRDefault="00B37710" w:rsidP="008023EF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885201">
        <w:rPr>
          <w:rFonts w:ascii="Arial" w:hAnsi="Arial" w:cs="Arial"/>
          <w:b/>
          <w:bCs/>
          <w:i/>
          <w:u w:val="single"/>
        </w:rPr>
        <w:t>MÜKAFAT DURUMU</w:t>
      </w:r>
    </w:p>
    <w:p w:rsidR="00B37710" w:rsidRPr="00885201" w:rsidRDefault="00B37710" w:rsidP="008023EF">
      <w:pPr>
        <w:tabs>
          <w:tab w:val="left" w:pos="3060"/>
          <w:tab w:val="left" w:pos="3240"/>
        </w:tabs>
        <w:rPr>
          <w:rFonts w:ascii="Arial" w:hAnsi="Arial" w:cs="Arial"/>
          <w:b/>
          <w:bCs/>
          <w:u w:val="single"/>
        </w:rPr>
      </w:pPr>
    </w:p>
    <w:p w:rsidR="00B37710" w:rsidRPr="00885201" w:rsidRDefault="00B37710" w:rsidP="008023EF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Komando </w:t>
      </w:r>
      <w:r w:rsidRPr="00885201">
        <w:rPr>
          <w:rFonts w:ascii="Arial" w:hAnsi="Arial" w:cs="Arial"/>
          <w:b/>
          <w:bCs/>
        </w:rPr>
        <w:t>Bröve Belgesi.</w:t>
      </w:r>
    </w:p>
    <w:p w:rsidR="00B37710" w:rsidRPr="00885201" w:rsidRDefault="00B37710" w:rsidP="00EA6CD0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</w:p>
    <w:p w:rsidR="00B37710" w:rsidRPr="00885201" w:rsidRDefault="00B3771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885201">
        <w:rPr>
          <w:rFonts w:ascii="Arial" w:hAnsi="Arial" w:cs="Arial"/>
          <w:b/>
          <w:bCs/>
          <w:i/>
          <w:u w:val="single"/>
        </w:rPr>
        <w:t>KURS DURUMU</w:t>
      </w:r>
    </w:p>
    <w:p w:rsidR="00B37710" w:rsidRPr="00885201" w:rsidRDefault="00B3771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  <w:u w:val="single"/>
        </w:rPr>
      </w:pPr>
    </w:p>
    <w:p w:rsidR="00B37710" w:rsidRPr="00885201" w:rsidRDefault="00B3771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 w:rsidRPr="00885201">
        <w:rPr>
          <w:rFonts w:ascii="Arial" w:hAnsi="Arial" w:cs="Arial"/>
          <w:b/>
          <w:bCs/>
        </w:rPr>
        <w:t>1. Komando Temel Kursu.</w:t>
      </w:r>
    </w:p>
    <w:p w:rsidR="00B37710" w:rsidRPr="00885201" w:rsidRDefault="00B3771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Yakın Koruma </w:t>
      </w:r>
      <w:r w:rsidRPr="00885201">
        <w:rPr>
          <w:rFonts w:ascii="Arial" w:hAnsi="Arial" w:cs="Arial"/>
          <w:b/>
          <w:bCs/>
        </w:rPr>
        <w:t>Kursu.</w:t>
      </w:r>
    </w:p>
    <w:p w:rsidR="00B37710" w:rsidRPr="00885201" w:rsidRDefault="00B3771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885201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Silah Bakım Onarım Kursu</w:t>
      </w:r>
    </w:p>
    <w:p w:rsidR="00B37710" w:rsidRPr="00885201" w:rsidRDefault="00B37710" w:rsidP="00B11BC3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</w:p>
    <w:p w:rsidR="00B37710" w:rsidRPr="00885201" w:rsidRDefault="00B3771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885201">
        <w:rPr>
          <w:rFonts w:ascii="Arial" w:hAnsi="Arial" w:cs="Arial"/>
          <w:b/>
          <w:bCs/>
          <w:i/>
          <w:u w:val="single"/>
        </w:rPr>
        <w:t>YURT DIŞI GÖREV DURUMU</w:t>
      </w:r>
    </w:p>
    <w:p w:rsidR="00B37710" w:rsidRPr="00885201" w:rsidRDefault="00B3771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  <w:u w:val="single"/>
        </w:rPr>
      </w:pPr>
    </w:p>
    <w:p w:rsidR="00B37710" w:rsidRPr="00885201" w:rsidRDefault="00B3771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 w:rsidRPr="00885201">
        <w:rPr>
          <w:rFonts w:ascii="Arial" w:hAnsi="Arial" w:cs="Arial"/>
          <w:b/>
          <w:bCs/>
        </w:rPr>
        <w:t xml:space="preserve">1. </w:t>
      </w:r>
    </w:p>
    <w:p w:rsidR="00B37710" w:rsidRPr="00885201" w:rsidRDefault="00B3771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</w:p>
    <w:p w:rsidR="00B37710" w:rsidRPr="00885201" w:rsidRDefault="00B37710" w:rsidP="00DE08C8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885201">
        <w:rPr>
          <w:rFonts w:ascii="Arial" w:hAnsi="Arial" w:cs="Arial"/>
          <w:b/>
          <w:bCs/>
          <w:i/>
          <w:u w:val="single"/>
        </w:rPr>
        <w:t>BİLGİSAYAR BİLGİSİ DURUMU</w:t>
      </w:r>
    </w:p>
    <w:p w:rsidR="00B37710" w:rsidRPr="00885201" w:rsidRDefault="00B37710" w:rsidP="00F35C1E">
      <w:pPr>
        <w:tabs>
          <w:tab w:val="left" w:pos="3060"/>
          <w:tab w:val="left" w:pos="3240"/>
        </w:tabs>
        <w:rPr>
          <w:rFonts w:ascii="Arial" w:hAnsi="Arial" w:cs="Arial"/>
          <w:b/>
          <w:bCs/>
          <w:u w:val="single"/>
        </w:rPr>
      </w:pPr>
    </w:p>
    <w:p w:rsidR="00B37710" w:rsidRPr="00885201" w:rsidRDefault="00B37710" w:rsidP="00F35C1E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 w:rsidRPr="00885201">
        <w:rPr>
          <w:rFonts w:ascii="Arial" w:hAnsi="Arial" w:cs="Arial"/>
          <w:b/>
          <w:bCs/>
        </w:rPr>
        <w:t xml:space="preserve">1. </w:t>
      </w:r>
    </w:p>
    <w:p w:rsidR="00B37710" w:rsidRPr="00885201" w:rsidRDefault="00B3771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</w:p>
    <w:p w:rsidR="00B37710" w:rsidRPr="00885201" w:rsidRDefault="00B37710" w:rsidP="00480930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885201">
        <w:rPr>
          <w:rFonts w:ascii="Arial" w:hAnsi="Arial" w:cs="Arial"/>
          <w:b/>
          <w:bCs/>
          <w:i/>
          <w:u w:val="single"/>
        </w:rPr>
        <w:t>YABANCI DİL DURUMU</w:t>
      </w:r>
    </w:p>
    <w:p w:rsidR="00B37710" w:rsidRPr="00885201" w:rsidRDefault="00B37710" w:rsidP="00480930">
      <w:pPr>
        <w:tabs>
          <w:tab w:val="left" w:pos="3060"/>
          <w:tab w:val="left" w:pos="3240"/>
        </w:tabs>
        <w:rPr>
          <w:rFonts w:ascii="Arial" w:hAnsi="Arial" w:cs="Arial"/>
          <w:b/>
          <w:bCs/>
          <w:u w:val="single"/>
        </w:rPr>
      </w:pPr>
    </w:p>
    <w:p w:rsidR="00B37710" w:rsidRDefault="00B37710" w:rsidP="00BB4639">
      <w:pPr>
        <w:numPr>
          <w:ilvl w:val="0"/>
          <w:numId w:val="17"/>
        </w:num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 w:rsidRPr="00885201">
        <w:rPr>
          <w:rFonts w:ascii="Arial" w:hAnsi="Arial" w:cs="Arial"/>
          <w:b/>
          <w:bCs/>
        </w:rPr>
        <w:t>İngilizce ( Okul Düzeyi)</w:t>
      </w:r>
    </w:p>
    <w:p w:rsidR="00B37710" w:rsidRDefault="00B37710" w:rsidP="00BB4639">
      <w:pPr>
        <w:tabs>
          <w:tab w:val="left" w:pos="3060"/>
          <w:tab w:val="left" w:pos="3240"/>
        </w:tabs>
        <w:ind w:left="360"/>
        <w:rPr>
          <w:rFonts w:ascii="Arial" w:hAnsi="Arial" w:cs="Arial"/>
          <w:b/>
          <w:bCs/>
        </w:rPr>
      </w:pPr>
    </w:p>
    <w:p w:rsidR="00B37710" w:rsidRDefault="00B37710" w:rsidP="00BB4639">
      <w:pPr>
        <w:tabs>
          <w:tab w:val="left" w:pos="3060"/>
          <w:tab w:val="left" w:pos="3240"/>
        </w:tabs>
        <w:ind w:left="360"/>
        <w:rPr>
          <w:rFonts w:ascii="Arial" w:hAnsi="Arial" w:cs="Arial"/>
          <w:b/>
          <w:bCs/>
        </w:rPr>
      </w:pPr>
    </w:p>
    <w:p w:rsidR="00B37710" w:rsidRPr="00885201" w:rsidRDefault="00B37710" w:rsidP="00BB4639">
      <w:pPr>
        <w:tabs>
          <w:tab w:val="left" w:pos="3060"/>
          <w:tab w:val="left" w:pos="3240"/>
        </w:tabs>
        <w:ind w:left="360"/>
        <w:rPr>
          <w:rFonts w:ascii="Arial" w:hAnsi="Arial" w:cs="Arial"/>
          <w:b/>
          <w:bCs/>
        </w:rPr>
      </w:pPr>
    </w:p>
    <w:p w:rsidR="00B37710" w:rsidRPr="00885201" w:rsidRDefault="00B37710" w:rsidP="00480930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 w:rsidRPr="00885201">
        <w:rPr>
          <w:rFonts w:ascii="Arial" w:hAnsi="Arial" w:cs="Arial"/>
          <w:b/>
          <w:bCs/>
        </w:rPr>
        <w:t xml:space="preserve"> </w:t>
      </w:r>
    </w:p>
    <w:p w:rsidR="00B37710" w:rsidRPr="00885201" w:rsidRDefault="00B37710" w:rsidP="004D319B">
      <w:pPr>
        <w:rPr>
          <w:rFonts w:ascii="Arial" w:hAnsi="Arial" w:cs="Arial"/>
          <w:b/>
          <w:bCs/>
          <w:i/>
          <w:u w:val="single"/>
        </w:rPr>
      </w:pPr>
      <w:r w:rsidRPr="00885201">
        <w:rPr>
          <w:rFonts w:ascii="Arial" w:hAnsi="Arial" w:cs="Arial"/>
          <w:b/>
          <w:bCs/>
          <w:i/>
          <w:u w:val="single"/>
        </w:rPr>
        <w:t>DİPLOMA, KURS BELGESİ VE SERTİFİKA LİSTESİ</w:t>
      </w:r>
    </w:p>
    <w:p w:rsidR="00B37710" w:rsidRPr="00885201" w:rsidRDefault="00B37710" w:rsidP="004D319B">
      <w:pPr>
        <w:rPr>
          <w:rFonts w:ascii="Arial" w:hAnsi="Arial" w:cs="Arial"/>
          <w:b/>
          <w:bCs/>
        </w:rPr>
      </w:pPr>
    </w:p>
    <w:p w:rsidR="00B37710" w:rsidRDefault="00B37710" w:rsidP="004D319B">
      <w:pPr>
        <w:rPr>
          <w:rFonts w:ascii="Arial" w:hAnsi="Arial" w:cs="Arial"/>
          <w:b/>
          <w:bCs/>
        </w:rPr>
      </w:pPr>
      <w:r w:rsidRPr="00885201">
        <w:rPr>
          <w:rFonts w:ascii="Arial" w:hAnsi="Arial" w:cs="Arial"/>
          <w:b/>
          <w:bCs/>
        </w:rPr>
        <w:t>1. Lise Diploması</w:t>
      </w:r>
    </w:p>
    <w:p w:rsidR="00B37710" w:rsidRPr="00885201" w:rsidRDefault="00B37710" w:rsidP="00BB4639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Komando Temel Kurs Belgesi</w:t>
      </w:r>
    </w:p>
    <w:p w:rsidR="00B37710" w:rsidRPr="00885201" w:rsidRDefault="00B37710" w:rsidP="00BB4639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Yakın Koruma Kurs Belgesi</w:t>
      </w:r>
    </w:p>
    <w:p w:rsidR="00B37710" w:rsidRPr="00885201" w:rsidRDefault="00B37710" w:rsidP="00BB4639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885201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Silah Bakım Onarım Kurs Belgesi</w:t>
      </w:r>
    </w:p>
    <w:p w:rsidR="00B37710" w:rsidRPr="00885201" w:rsidRDefault="00B37710" w:rsidP="004D31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885201">
        <w:rPr>
          <w:rFonts w:ascii="Arial" w:hAnsi="Arial" w:cs="Arial"/>
          <w:b/>
          <w:bCs/>
        </w:rPr>
        <w:t>. Silahlı Özel Güvenlik Sertifikası.</w:t>
      </w:r>
    </w:p>
    <w:p w:rsidR="00B37710" w:rsidRPr="00885201" w:rsidRDefault="00B37710" w:rsidP="00467893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</w:p>
    <w:p w:rsidR="00B37710" w:rsidRPr="00885201" w:rsidRDefault="00B37710" w:rsidP="00DE08C8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885201">
        <w:rPr>
          <w:rFonts w:ascii="Arial" w:hAnsi="Arial" w:cs="Arial"/>
          <w:b/>
          <w:bCs/>
          <w:i/>
          <w:u w:val="single"/>
        </w:rPr>
        <w:t>DİĞER BİLGİLER</w:t>
      </w:r>
    </w:p>
    <w:p w:rsidR="00B37710" w:rsidRPr="00885201" w:rsidRDefault="00B37710" w:rsidP="00DE08C8">
      <w:pPr>
        <w:tabs>
          <w:tab w:val="left" w:pos="3060"/>
          <w:tab w:val="left" w:pos="3240"/>
        </w:tabs>
        <w:rPr>
          <w:rFonts w:ascii="Arial" w:hAnsi="Arial" w:cs="Arial"/>
          <w:b/>
          <w:bCs/>
          <w:u w:val="single"/>
        </w:rPr>
      </w:pPr>
    </w:p>
    <w:p w:rsidR="00B37710" w:rsidRPr="00885201" w:rsidRDefault="00B37710" w:rsidP="004D319B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 w:rsidRPr="00885201">
        <w:rPr>
          <w:rFonts w:ascii="Arial" w:hAnsi="Arial" w:cs="Arial"/>
          <w:b/>
          <w:bCs/>
        </w:rPr>
        <w:t>1.Ehliyet : (E Sınıfı)</w:t>
      </w:r>
    </w:p>
    <w:p w:rsidR="00B37710" w:rsidRPr="00885201" w:rsidRDefault="00B37710" w:rsidP="000D503A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</w:p>
    <w:p w:rsidR="00B37710" w:rsidRDefault="00B37710" w:rsidP="0095797E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r w:rsidRPr="00885201">
        <w:rPr>
          <w:rFonts w:ascii="Arial" w:hAnsi="Arial" w:cs="Arial"/>
          <w:b/>
          <w:bCs/>
          <w:i/>
          <w:u w:val="single"/>
        </w:rPr>
        <w:t>REFERANSLAR</w:t>
      </w:r>
    </w:p>
    <w:p w:rsidR="00B37710" w:rsidRPr="00885201" w:rsidRDefault="00B37710" w:rsidP="0095797E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</w:p>
    <w:p w:rsidR="00B37710" w:rsidRDefault="00B37710" w:rsidP="00D62450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Fehmi UÇAR (J.Yarbay) 0505 454 43 12</w:t>
      </w:r>
    </w:p>
    <w:p w:rsidR="00B37710" w:rsidRPr="00885201" w:rsidRDefault="00B37710" w:rsidP="00D62450">
      <w:pPr>
        <w:tabs>
          <w:tab w:val="left" w:pos="3060"/>
          <w:tab w:val="left" w:pos="32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Mustafa BATUK</w:t>
      </w:r>
      <w:r w:rsidRPr="00885201">
        <w:rPr>
          <w:rFonts w:ascii="Arial" w:hAnsi="Arial" w:cs="Arial"/>
          <w:b/>
          <w:bCs/>
        </w:rPr>
        <w:t xml:space="preserve"> ( </w:t>
      </w:r>
      <w:r>
        <w:rPr>
          <w:rFonts w:ascii="Arial" w:hAnsi="Arial" w:cs="Arial"/>
          <w:b/>
          <w:bCs/>
        </w:rPr>
        <w:t>J. Bnb) 0505 222 78 57</w:t>
      </w:r>
    </w:p>
    <w:p w:rsidR="00B37710" w:rsidRPr="00885201" w:rsidRDefault="00B37710" w:rsidP="004B3702">
      <w:pPr>
        <w:tabs>
          <w:tab w:val="left" w:pos="3060"/>
          <w:tab w:val="left" w:pos="3240"/>
        </w:tabs>
        <w:jc w:val="both"/>
        <w:rPr>
          <w:rFonts w:ascii="Arial" w:hAnsi="Arial" w:cs="Arial"/>
          <w:b/>
          <w:bCs/>
        </w:rPr>
      </w:pPr>
    </w:p>
    <w:p w:rsidR="00B37710" w:rsidRPr="00885201" w:rsidRDefault="00B37710" w:rsidP="00B11BC3">
      <w:pPr>
        <w:tabs>
          <w:tab w:val="left" w:pos="3060"/>
          <w:tab w:val="left" w:pos="3240"/>
        </w:tabs>
        <w:rPr>
          <w:rFonts w:ascii="Arial" w:hAnsi="Arial" w:cs="Arial"/>
          <w:b/>
          <w:bCs/>
          <w:i/>
          <w:u w:val="single"/>
        </w:rPr>
      </w:pPr>
      <w:bookmarkStart w:id="0" w:name="_GoBack"/>
      <w:bookmarkEnd w:id="0"/>
    </w:p>
    <w:sectPr w:rsidR="00B37710" w:rsidRPr="00885201" w:rsidSect="00885201">
      <w:pgSz w:w="11906" w:h="16838"/>
      <w:pgMar w:top="540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E25B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7445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C8A25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03AB0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4AED0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729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861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B2BE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9C8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2EF2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56027"/>
    <w:multiLevelType w:val="hybridMultilevel"/>
    <w:tmpl w:val="EE3C3A3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00F0A28"/>
    <w:multiLevelType w:val="hybridMultilevel"/>
    <w:tmpl w:val="10D07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1E3DDF"/>
    <w:multiLevelType w:val="hybridMultilevel"/>
    <w:tmpl w:val="910C16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8BF60D6"/>
    <w:multiLevelType w:val="hybridMultilevel"/>
    <w:tmpl w:val="800E2C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0AF28A1"/>
    <w:multiLevelType w:val="hybridMultilevel"/>
    <w:tmpl w:val="7D12A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4C534D"/>
    <w:multiLevelType w:val="hybridMultilevel"/>
    <w:tmpl w:val="B9568C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E539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1"/>
  </w:num>
  <w:num w:numId="5">
    <w:abstractNumId w:val="13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755"/>
    <w:rsid w:val="00000D2E"/>
    <w:rsid w:val="000033FD"/>
    <w:rsid w:val="0000658D"/>
    <w:rsid w:val="00013000"/>
    <w:rsid w:val="00014A39"/>
    <w:rsid w:val="00022227"/>
    <w:rsid w:val="000252B3"/>
    <w:rsid w:val="0002761D"/>
    <w:rsid w:val="00032795"/>
    <w:rsid w:val="00035FBE"/>
    <w:rsid w:val="00042683"/>
    <w:rsid w:val="0004658D"/>
    <w:rsid w:val="00046977"/>
    <w:rsid w:val="00046A4A"/>
    <w:rsid w:val="00051163"/>
    <w:rsid w:val="00051F74"/>
    <w:rsid w:val="00054FB1"/>
    <w:rsid w:val="00055A5A"/>
    <w:rsid w:val="00064E1C"/>
    <w:rsid w:val="00065E57"/>
    <w:rsid w:val="000679DD"/>
    <w:rsid w:val="00070F60"/>
    <w:rsid w:val="00072C5B"/>
    <w:rsid w:val="00074892"/>
    <w:rsid w:val="00082374"/>
    <w:rsid w:val="000A0917"/>
    <w:rsid w:val="000A1B71"/>
    <w:rsid w:val="000A3286"/>
    <w:rsid w:val="000A452E"/>
    <w:rsid w:val="000B0415"/>
    <w:rsid w:val="000B0A49"/>
    <w:rsid w:val="000B0AA4"/>
    <w:rsid w:val="000B32E9"/>
    <w:rsid w:val="000B4446"/>
    <w:rsid w:val="000C1DF0"/>
    <w:rsid w:val="000C6266"/>
    <w:rsid w:val="000C66AB"/>
    <w:rsid w:val="000D2B6C"/>
    <w:rsid w:val="000D4CE9"/>
    <w:rsid w:val="000D503A"/>
    <w:rsid w:val="000D79E7"/>
    <w:rsid w:val="000E41A9"/>
    <w:rsid w:val="000E50E9"/>
    <w:rsid w:val="000E5F16"/>
    <w:rsid w:val="000E7558"/>
    <w:rsid w:val="000F24F6"/>
    <w:rsid w:val="000F3EAA"/>
    <w:rsid w:val="000F43E6"/>
    <w:rsid w:val="000F6371"/>
    <w:rsid w:val="00102627"/>
    <w:rsid w:val="00107E07"/>
    <w:rsid w:val="00107E59"/>
    <w:rsid w:val="00115241"/>
    <w:rsid w:val="00115A18"/>
    <w:rsid w:val="001160C2"/>
    <w:rsid w:val="00117ADB"/>
    <w:rsid w:val="001256CE"/>
    <w:rsid w:val="00126FC9"/>
    <w:rsid w:val="001328C5"/>
    <w:rsid w:val="00133C32"/>
    <w:rsid w:val="0013504F"/>
    <w:rsid w:val="00136834"/>
    <w:rsid w:val="00142603"/>
    <w:rsid w:val="00145919"/>
    <w:rsid w:val="0015073F"/>
    <w:rsid w:val="00151D47"/>
    <w:rsid w:val="00155E65"/>
    <w:rsid w:val="001610A2"/>
    <w:rsid w:val="00161CF3"/>
    <w:rsid w:val="00163FDB"/>
    <w:rsid w:val="00166CE3"/>
    <w:rsid w:val="001715DD"/>
    <w:rsid w:val="001736CF"/>
    <w:rsid w:val="00184330"/>
    <w:rsid w:val="001958BD"/>
    <w:rsid w:val="00197025"/>
    <w:rsid w:val="001A00B8"/>
    <w:rsid w:val="001A25DD"/>
    <w:rsid w:val="001A5787"/>
    <w:rsid w:val="001B107A"/>
    <w:rsid w:val="001C038C"/>
    <w:rsid w:val="001C1C80"/>
    <w:rsid w:val="001D3194"/>
    <w:rsid w:val="001D4ACA"/>
    <w:rsid w:val="001E1649"/>
    <w:rsid w:val="001E3A88"/>
    <w:rsid w:val="001E6873"/>
    <w:rsid w:val="001E78C3"/>
    <w:rsid w:val="001F0976"/>
    <w:rsid w:val="001F1099"/>
    <w:rsid w:val="0020293F"/>
    <w:rsid w:val="0020318C"/>
    <w:rsid w:val="0020448C"/>
    <w:rsid w:val="00204C97"/>
    <w:rsid w:val="002059F6"/>
    <w:rsid w:val="00207B1F"/>
    <w:rsid w:val="00212A59"/>
    <w:rsid w:val="00214347"/>
    <w:rsid w:val="00216654"/>
    <w:rsid w:val="00216D03"/>
    <w:rsid w:val="00220E80"/>
    <w:rsid w:val="00223BC1"/>
    <w:rsid w:val="00223FA1"/>
    <w:rsid w:val="0022488C"/>
    <w:rsid w:val="00225896"/>
    <w:rsid w:val="0022613A"/>
    <w:rsid w:val="00226873"/>
    <w:rsid w:val="00231057"/>
    <w:rsid w:val="0023107F"/>
    <w:rsid w:val="00234C00"/>
    <w:rsid w:val="00240065"/>
    <w:rsid w:val="00240B76"/>
    <w:rsid w:val="00240D27"/>
    <w:rsid w:val="00242302"/>
    <w:rsid w:val="0024396B"/>
    <w:rsid w:val="00250E0C"/>
    <w:rsid w:val="00253D24"/>
    <w:rsid w:val="0026000D"/>
    <w:rsid w:val="00263CFD"/>
    <w:rsid w:val="00264895"/>
    <w:rsid w:val="002658E4"/>
    <w:rsid w:val="00270C10"/>
    <w:rsid w:val="00281311"/>
    <w:rsid w:val="00281D88"/>
    <w:rsid w:val="0028485C"/>
    <w:rsid w:val="00292CAC"/>
    <w:rsid w:val="00294001"/>
    <w:rsid w:val="0029601A"/>
    <w:rsid w:val="002971ED"/>
    <w:rsid w:val="002A385C"/>
    <w:rsid w:val="002A69FD"/>
    <w:rsid w:val="002A6F69"/>
    <w:rsid w:val="002B0946"/>
    <w:rsid w:val="002B11A9"/>
    <w:rsid w:val="002B51FB"/>
    <w:rsid w:val="002C4309"/>
    <w:rsid w:val="002C5112"/>
    <w:rsid w:val="002D3109"/>
    <w:rsid w:val="002F411F"/>
    <w:rsid w:val="002F5B46"/>
    <w:rsid w:val="002F671D"/>
    <w:rsid w:val="00300D4C"/>
    <w:rsid w:val="00300E9A"/>
    <w:rsid w:val="0030450C"/>
    <w:rsid w:val="00305195"/>
    <w:rsid w:val="00315686"/>
    <w:rsid w:val="00316CFB"/>
    <w:rsid w:val="003202CD"/>
    <w:rsid w:val="00321534"/>
    <w:rsid w:val="00327125"/>
    <w:rsid w:val="00333E87"/>
    <w:rsid w:val="003434C9"/>
    <w:rsid w:val="00352D3B"/>
    <w:rsid w:val="00354359"/>
    <w:rsid w:val="003572E0"/>
    <w:rsid w:val="003625A6"/>
    <w:rsid w:val="00363DB8"/>
    <w:rsid w:val="00363F8F"/>
    <w:rsid w:val="0037246D"/>
    <w:rsid w:val="003753B6"/>
    <w:rsid w:val="00377D00"/>
    <w:rsid w:val="00380C75"/>
    <w:rsid w:val="00387115"/>
    <w:rsid w:val="00390436"/>
    <w:rsid w:val="0039083C"/>
    <w:rsid w:val="00395652"/>
    <w:rsid w:val="00397089"/>
    <w:rsid w:val="003A51CC"/>
    <w:rsid w:val="003B072D"/>
    <w:rsid w:val="003B6306"/>
    <w:rsid w:val="003C26C2"/>
    <w:rsid w:val="003C2901"/>
    <w:rsid w:val="003C4492"/>
    <w:rsid w:val="003C5D2F"/>
    <w:rsid w:val="003C6C4E"/>
    <w:rsid w:val="003D02AA"/>
    <w:rsid w:val="003D0B1F"/>
    <w:rsid w:val="003E0033"/>
    <w:rsid w:val="003E049E"/>
    <w:rsid w:val="003E217F"/>
    <w:rsid w:val="003E3E5B"/>
    <w:rsid w:val="003E6A18"/>
    <w:rsid w:val="003F5EB5"/>
    <w:rsid w:val="003F6AD3"/>
    <w:rsid w:val="003F7733"/>
    <w:rsid w:val="003F7EF1"/>
    <w:rsid w:val="00402CA5"/>
    <w:rsid w:val="004068F6"/>
    <w:rsid w:val="00414009"/>
    <w:rsid w:val="00414B31"/>
    <w:rsid w:val="00420CDC"/>
    <w:rsid w:val="00421325"/>
    <w:rsid w:val="004272B5"/>
    <w:rsid w:val="00430BD4"/>
    <w:rsid w:val="00432AD0"/>
    <w:rsid w:val="004353AF"/>
    <w:rsid w:val="0043647F"/>
    <w:rsid w:val="0044025A"/>
    <w:rsid w:val="00445174"/>
    <w:rsid w:val="00446662"/>
    <w:rsid w:val="004468C6"/>
    <w:rsid w:val="004477D8"/>
    <w:rsid w:val="0044787D"/>
    <w:rsid w:val="00447FB8"/>
    <w:rsid w:val="004518A2"/>
    <w:rsid w:val="004563F6"/>
    <w:rsid w:val="004615CF"/>
    <w:rsid w:val="00461782"/>
    <w:rsid w:val="00461AB9"/>
    <w:rsid w:val="00462C5E"/>
    <w:rsid w:val="00464269"/>
    <w:rsid w:val="00464575"/>
    <w:rsid w:val="00464EE1"/>
    <w:rsid w:val="00466883"/>
    <w:rsid w:val="00467893"/>
    <w:rsid w:val="00470D3D"/>
    <w:rsid w:val="00471E3A"/>
    <w:rsid w:val="004722BF"/>
    <w:rsid w:val="00472F01"/>
    <w:rsid w:val="00473624"/>
    <w:rsid w:val="00476270"/>
    <w:rsid w:val="004769EC"/>
    <w:rsid w:val="004805A7"/>
    <w:rsid w:val="00480930"/>
    <w:rsid w:val="00483A97"/>
    <w:rsid w:val="00483F59"/>
    <w:rsid w:val="00485359"/>
    <w:rsid w:val="00492704"/>
    <w:rsid w:val="00494268"/>
    <w:rsid w:val="004A0CC2"/>
    <w:rsid w:val="004A2CCD"/>
    <w:rsid w:val="004A406E"/>
    <w:rsid w:val="004A4DD9"/>
    <w:rsid w:val="004A5394"/>
    <w:rsid w:val="004A66C4"/>
    <w:rsid w:val="004A743B"/>
    <w:rsid w:val="004B3702"/>
    <w:rsid w:val="004B685A"/>
    <w:rsid w:val="004C0C4A"/>
    <w:rsid w:val="004C125A"/>
    <w:rsid w:val="004C3A6C"/>
    <w:rsid w:val="004C5A39"/>
    <w:rsid w:val="004C6AB9"/>
    <w:rsid w:val="004C6DD7"/>
    <w:rsid w:val="004D1476"/>
    <w:rsid w:val="004D1FB5"/>
    <w:rsid w:val="004D254A"/>
    <w:rsid w:val="004D319B"/>
    <w:rsid w:val="004D39B6"/>
    <w:rsid w:val="004D72D9"/>
    <w:rsid w:val="004E4C17"/>
    <w:rsid w:val="004E6F9B"/>
    <w:rsid w:val="004F18D6"/>
    <w:rsid w:val="004F499E"/>
    <w:rsid w:val="004F4CDB"/>
    <w:rsid w:val="004F5AF7"/>
    <w:rsid w:val="004F6A9B"/>
    <w:rsid w:val="004F6F55"/>
    <w:rsid w:val="00500216"/>
    <w:rsid w:val="005011D5"/>
    <w:rsid w:val="00503635"/>
    <w:rsid w:val="00504668"/>
    <w:rsid w:val="005063F6"/>
    <w:rsid w:val="00512B93"/>
    <w:rsid w:val="00517426"/>
    <w:rsid w:val="00521181"/>
    <w:rsid w:val="00521A73"/>
    <w:rsid w:val="00522331"/>
    <w:rsid w:val="00524247"/>
    <w:rsid w:val="00524448"/>
    <w:rsid w:val="00536AC5"/>
    <w:rsid w:val="00543816"/>
    <w:rsid w:val="00544AF9"/>
    <w:rsid w:val="005456C5"/>
    <w:rsid w:val="005477F8"/>
    <w:rsid w:val="005522A3"/>
    <w:rsid w:val="00553B04"/>
    <w:rsid w:val="00563361"/>
    <w:rsid w:val="00567E09"/>
    <w:rsid w:val="0057387C"/>
    <w:rsid w:val="00573B26"/>
    <w:rsid w:val="00574C26"/>
    <w:rsid w:val="00576C5F"/>
    <w:rsid w:val="00584F45"/>
    <w:rsid w:val="005858A9"/>
    <w:rsid w:val="0059252A"/>
    <w:rsid w:val="00594ED4"/>
    <w:rsid w:val="005A1CA9"/>
    <w:rsid w:val="005A2F63"/>
    <w:rsid w:val="005A4278"/>
    <w:rsid w:val="005B040C"/>
    <w:rsid w:val="005B53F6"/>
    <w:rsid w:val="005C2827"/>
    <w:rsid w:val="005C3875"/>
    <w:rsid w:val="005C578E"/>
    <w:rsid w:val="005D0005"/>
    <w:rsid w:val="005D1DBC"/>
    <w:rsid w:val="005D3256"/>
    <w:rsid w:val="005E0756"/>
    <w:rsid w:val="005E6890"/>
    <w:rsid w:val="005F1205"/>
    <w:rsid w:val="005F3D3C"/>
    <w:rsid w:val="005F403C"/>
    <w:rsid w:val="005F58B1"/>
    <w:rsid w:val="005F719B"/>
    <w:rsid w:val="005F7315"/>
    <w:rsid w:val="00610FDC"/>
    <w:rsid w:val="00611C79"/>
    <w:rsid w:val="00612004"/>
    <w:rsid w:val="00612CDE"/>
    <w:rsid w:val="006155C7"/>
    <w:rsid w:val="006169BF"/>
    <w:rsid w:val="0062332A"/>
    <w:rsid w:val="0062459D"/>
    <w:rsid w:val="00631DFE"/>
    <w:rsid w:val="0064227A"/>
    <w:rsid w:val="00642810"/>
    <w:rsid w:val="006439CF"/>
    <w:rsid w:val="00645C87"/>
    <w:rsid w:val="00650372"/>
    <w:rsid w:val="006517CA"/>
    <w:rsid w:val="00651FEC"/>
    <w:rsid w:val="00652478"/>
    <w:rsid w:val="00656AD0"/>
    <w:rsid w:val="006660C5"/>
    <w:rsid w:val="00666653"/>
    <w:rsid w:val="00667C6C"/>
    <w:rsid w:val="00667D08"/>
    <w:rsid w:val="00671C50"/>
    <w:rsid w:val="00675F6A"/>
    <w:rsid w:val="0067706D"/>
    <w:rsid w:val="00681CA4"/>
    <w:rsid w:val="00690995"/>
    <w:rsid w:val="006911A2"/>
    <w:rsid w:val="00692BFE"/>
    <w:rsid w:val="0069371F"/>
    <w:rsid w:val="00695695"/>
    <w:rsid w:val="006A2763"/>
    <w:rsid w:val="006A5002"/>
    <w:rsid w:val="006A5892"/>
    <w:rsid w:val="006B551D"/>
    <w:rsid w:val="006B63E0"/>
    <w:rsid w:val="006B74D7"/>
    <w:rsid w:val="006B7721"/>
    <w:rsid w:val="006D382F"/>
    <w:rsid w:val="006D38B2"/>
    <w:rsid w:val="006D6E1D"/>
    <w:rsid w:val="006E0766"/>
    <w:rsid w:val="006E501E"/>
    <w:rsid w:val="006E63AF"/>
    <w:rsid w:val="006E75CF"/>
    <w:rsid w:val="006F2A7D"/>
    <w:rsid w:val="00700A36"/>
    <w:rsid w:val="00702466"/>
    <w:rsid w:val="0070334A"/>
    <w:rsid w:val="0070352C"/>
    <w:rsid w:val="00715C4D"/>
    <w:rsid w:val="00720C26"/>
    <w:rsid w:val="00724CEC"/>
    <w:rsid w:val="00726AF1"/>
    <w:rsid w:val="00726D8A"/>
    <w:rsid w:val="007325A4"/>
    <w:rsid w:val="007442A2"/>
    <w:rsid w:val="00750446"/>
    <w:rsid w:val="00776E6F"/>
    <w:rsid w:val="00777D65"/>
    <w:rsid w:val="007877AB"/>
    <w:rsid w:val="00794E90"/>
    <w:rsid w:val="007A0845"/>
    <w:rsid w:val="007A0C05"/>
    <w:rsid w:val="007A4EE0"/>
    <w:rsid w:val="007A543D"/>
    <w:rsid w:val="007A612F"/>
    <w:rsid w:val="007A6C73"/>
    <w:rsid w:val="007B1283"/>
    <w:rsid w:val="007B22ED"/>
    <w:rsid w:val="007B2322"/>
    <w:rsid w:val="007B53CD"/>
    <w:rsid w:val="007B5CF0"/>
    <w:rsid w:val="007C1822"/>
    <w:rsid w:val="007C33EB"/>
    <w:rsid w:val="007C60B6"/>
    <w:rsid w:val="007D111E"/>
    <w:rsid w:val="007D3FD5"/>
    <w:rsid w:val="007E5CB4"/>
    <w:rsid w:val="007F0411"/>
    <w:rsid w:val="007F27EA"/>
    <w:rsid w:val="007F2E2D"/>
    <w:rsid w:val="007F344C"/>
    <w:rsid w:val="007F56FA"/>
    <w:rsid w:val="008009C0"/>
    <w:rsid w:val="00801752"/>
    <w:rsid w:val="008023EF"/>
    <w:rsid w:val="00806E7C"/>
    <w:rsid w:val="008071E8"/>
    <w:rsid w:val="00810068"/>
    <w:rsid w:val="00814CDD"/>
    <w:rsid w:val="0082510F"/>
    <w:rsid w:val="0082571A"/>
    <w:rsid w:val="00830526"/>
    <w:rsid w:val="008360C8"/>
    <w:rsid w:val="0084238D"/>
    <w:rsid w:val="00843F1E"/>
    <w:rsid w:val="00852390"/>
    <w:rsid w:val="008537FE"/>
    <w:rsid w:val="00856A7C"/>
    <w:rsid w:val="00866A91"/>
    <w:rsid w:val="00870EFB"/>
    <w:rsid w:val="008715DA"/>
    <w:rsid w:val="00872588"/>
    <w:rsid w:val="0087298D"/>
    <w:rsid w:val="00874DA6"/>
    <w:rsid w:val="00875559"/>
    <w:rsid w:val="008776DD"/>
    <w:rsid w:val="00882C8F"/>
    <w:rsid w:val="00883540"/>
    <w:rsid w:val="00884988"/>
    <w:rsid w:val="00885201"/>
    <w:rsid w:val="00885F5C"/>
    <w:rsid w:val="00890B80"/>
    <w:rsid w:val="00891DEF"/>
    <w:rsid w:val="00894553"/>
    <w:rsid w:val="00896488"/>
    <w:rsid w:val="008A3010"/>
    <w:rsid w:val="008A4AF0"/>
    <w:rsid w:val="008B059F"/>
    <w:rsid w:val="008B62D9"/>
    <w:rsid w:val="008C0F1A"/>
    <w:rsid w:val="008C4782"/>
    <w:rsid w:val="008C669B"/>
    <w:rsid w:val="008D0B6D"/>
    <w:rsid w:val="008D612C"/>
    <w:rsid w:val="008E0002"/>
    <w:rsid w:val="008F06EE"/>
    <w:rsid w:val="008F4055"/>
    <w:rsid w:val="008F44F2"/>
    <w:rsid w:val="008F54B3"/>
    <w:rsid w:val="009007DA"/>
    <w:rsid w:val="00900E14"/>
    <w:rsid w:val="00907A68"/>
    <w:rsid w:val="00912370"/>
    <w:rsid w:val="009145AB"/>
    <w:rsid w:val="009172A1"/>
    <w:rsid w:val="00921DF6"/>
    <w:rsid w:val="0092256A"/>
    <w:rsid w:val="00927B3D"/>
    <w:rsid w:val="009339DC"/>
    <w:rsid w:val="009340F6"/>
    <w:rsid w:val="00936462"/>
    <w:rsid w:val="0094194A"/>
    <w:rsid w:val="00945D01"/>
    <w:rsid w:val="00947352"/>
    <w:rsid w:val="009522FD"/>
    <w:rsid w:val="00956CA6"/>
    <w:rsid w:val="0095797E"/>
    <w:rsid w:val="009705E2"/>
    <w:rsid w:val="00971580"/>
    <w:rsid w:val="00971FA8"/>
    <w:rsid w:val="00973085"/>
    <w:rsid w:val="00985D0E"/>
    <w:rsid w:val="00986640"/>
    <w:rsid w:val="00987353"/>
    <w:rsid w:val="00987509"/>
    <w:rsid w:val="00987F9B"/>
    <w:rsid w:val="00995809"/>
    <w:rsid w:val="00997498"/>
    <w:rsid w:val="00997AA8"/>
    <w:rsid w:val="009A151C"/>
    <w:rsid w:val="009A38E2"/>
    <w:rsid w:val="009A7B1E"/>
    <w:rsid w:val="009A7E02"/>
    <w:rsid w:val="009B346F"/>
    <w:rsid w:val="009B496C"/>
    <w:rsid w:val="009B7FA7"/>
    <w:rsid w:val="009C06A7"/>
    <w:rsid w:val="009C2229"/>
    <w:rsid w:val="009C2AB1"/>
    <w:rsid w:val="009C5245"/>
    <w:rsid w:val="009C6B81"/>
    <w:rsid w:val="009D1B19"/>
    <w:rsid w:val="009D38C6"/>
    <w:rsid w:val="009D649A"/>
    <w:rsid w:val="009D6F5F"/>
    <w:rsid w:val="009F1FCB"/>
    <w:rsid w:val="009F352A"/>
    <w:rsid w:val="009F55C8"/>
    <w:rsid w:val="009F5B33"/>
    <w:rsid w:val="00A00C8A"/>
    <w:rsid w:val="00A03EB1"/>
    <w:rsid w:val="00A058F0"/>
    <w:rsid w:val="00A203C0"/>
    <w:rsid w:val="00A24FFE"/>
    <w:rsid w:val="00A262D1"/>
    <w:rsid w:val="00A264AC"/>
    <w:rsid w:val="00A42D7A"/>
    <w:rsid w:val="00A457F9"/>
    <w:rsid w:val="00A50C22"/>
    <w:rsid w:val="00A52ACE"/>
    <w:rsid w:val="00A57B06"/>
    <w:rsid w:val="00A611D6"/>
    <w:rsid w:val="00A61489"/>
    <w:rsid w:val="00A61BD8"/>
    <w:rsid w:val="00A624E3"/>
    <w:rsid w:val="00A65535"/>
    <w:rsid w:val="00A6592C"/>
    <w:rsid w:val="00A675A0"/>
    <w:rsid w:val="00A73B57"/>
    <w:rsid w:val="00A74963"/>
    <w:rsid w:val="00A750DE"/>
    <w:rsid w:val="00A816CA"/>
    <w:rsid w:val="00A83277"/>
    <w:rsid w:val="00A84407"/>
    <w:rsid w:val="00A8646C"/>
    <w:rsid w:val="00A86A8A"/>
    <w:rsid w:val="00A871F8"/>
    <w:rsid w:val="00A91703"/>
    <w:rsid w:val="00A97C40"/>
    <w:rsid w:val="00AA1741"/>
    <w:rsid w:val="00AA4D17"/>
    <w:rsid w:val="00AA5610"/>
    <w:rsid w:val="00AA5DEE"/>
    <w:rsid w:val="00AA64B9"/>
    <w:rsid w:val="00AB2884"/>
    <w:rsid w:val="00AB6F1F"/>
    <w:rsid w:val="00AC2A7D"/>
    <w:rsid w:val="00AD332D"/>
    <w:rsid w:val="00AD549F"/>
    <w:rsid w:val="00AD5B5E"/>
    <w:rsid w:val="00AD74DF"/>
    <w:rsid w:val="00AE279E"/>
    <w:rsid w:val="00AE3239"/>
    <w:rsid w:val="00AE446F"/>
    <w:rsid w:val="00AE52E6"/>
    <w:rsid w:val="00AE6663"/>
    <w:rsid w:val="00AE6FD4"/>
    <w:rsid w:val="00AF0517"/>
    <w:rsid w:val="00AF0696"/>
    <w:rsid w:val="00AF2423"/>
    <w:rsid w:val="00AF2FD7"/>
    <w:rsid w:val="00AF7717"/>
    <w:rsid w:val="00B00922"/>
    <w:rsid w:val="00B04C8C"/>
    <w:rsid w:val="00B05C41"/>
    <w:rsid w:val="00B0606C"/>
    <w:rsid w:val="00B0761E"/>
    <w:rsid w:val="00B11BC3"/>
    <w:rsid w:val="00B12FD0"/>
    <w:rsid w:val="00B16D9B"/>
    <w:rsid w:val="00B25DFB"/>
    <w:rsid w:val="00B26954"/>
    <w:rsid w:val="00B32A43"/>
    <w:rsid w:val="00B33742"/>
    <w:rsid w:val="00B365AE"/>
    <w:rsid w:val="00B37710"/>
    <w:rsid w:val="00B405D4"/>
    <w:rsid w:val="00B42670"/>
    <w:rsid w:val="00B4393A"/>
    <w:rsid w:val="00B5152A"/>
    <w:rsid w:val="00B55EF1"/>
    <w:rsid w:val="00B563F1"/>
    <w:rsid w:val="00B60163"/>
    <w:rsid w:val="00B61009"/>
    <w:rsid w:val="00B62907"/>
    <w:rsid w:val="00B635F4"/>
    <w:rsid w:val="00B67592"/>
    <w:rsid w:val="00B716AD"/>
    <w:rsid w:val="00B72475"/>
    <w:rsid w:val="00B7676C"/>
    <w:rsid w:val="00B8021E"/>
    <w:rsid w:val="00B81348"/>
    <w:rsid w:val="00B82333"/>
    <w:rsid w:val="00B8276F"/>
    <w:rsid w:val="00B83755"/>
    <w:rsid w:val="00B870BB"/>
    <w:rsid w:val="00B90625"/>
    <w:rsid w:val="00B92AAA"/>
    <w:rsid w:val="00B935BB"/>
    <w:rsid w:val="00B9392D"/>
    <w:rsid w:val="00BA4F0D"/>
    <w:rsid w:val="00BA631C"/>
    <w:rsid w:val="00BA6EEA"/>
    <w:rsid w:val="00BB1061"/>
    <w:rsid w:val="00BB4604"/>
    <w:rsid w:val="00BB4639"/>
    <w:rsid w:val="00BC0D13"/>
    <w:rsid w:val="00BC1E9C"/>
    <w:rsid w:val="00BC308A"/>
    <w:rsid w:val="00BC4876"/>
    <w:rsid w:val="00BC7D4B"/>
    <w:rsid w:val="00BD1A59"/>
    <w:rsid w:val="00BD1A68"/>
    <w:rsid w:val="00BD2134"/>
    <w:rsid w:val="00BD313D"/>
    <w:rsid w:val="00BD6EFB"/>
    <w:rsid w:val="00BE2C00"/>
    <w:rsid w:val="00BE30B8"/>
    <w:rsid w:val="00BE387D"/>
    <w:rsid w:val="00BE3F3A"/>
    <w:rsid w:val="00BE45B2"/>
    <w:rsid w:val="00BF1133"/>
    <w:rsid w:val="00C043C6"/>
    <w:rsid w:val="00C12586"/>
    <w:rsid w:val="00C12AB4"/>
    <w:rsid w:val="00C144E8"/>
    <w:rsid w:val="00C21738"/>
    <w:rsid w:val="00C25EB6"/>
    <w:rsid w:val="00C320DF"/>
    <w:rsid w:val="00C332C1"/>
    <w:rsid w:val="00C3747B"/>
    <w:rsid w:val="00C400EA"/>
    <w:rsid w:val="00C4077A"/>
    <w:rsid w:val="00C439DD"/>
    <w:rsid w:val="00C461B6"/>
    <w:rsid w:val="00C52458"/>
    <w:rsid w:val="00C55BEF"/>
    <w:rsid w:val="00C61406"/>
    <w:rsid w:val="00C67B98"/>
    <w:rsid w:val="00C70CF4"/>
    <w:rsid w:val="00C723B1"/>
    <w:rsid w:val="00C727FB"/>
    <w:rsid w:val="00C73FD1"/>
    <w:rsid w:val="00C81781"/>
    <w:rsid w:val="00C82070"/>
    <w:rsid w:val="00C82622"/>
    <w:rsid w:val="00C84194"/>
    <w:rsid w:val="00C85AF3"/>
    <w:rsid w:val="00C865D5"/>
    <w:rsid w:val="00C87DA5"/>
    <w:rsid w:val="00C900AC"/>
    <w:rsid w:val="00CA198A"/>
    <w:rsid w:val="00CA3F52"/>
    <w:rsid w:val="00CA5FA1"/>
    <w:rsid w:val="00CB11E2"/>
    <w:rsid w:val="00CB3A6F"/>
    <w:rsid w:val="00CB61B9"/>
    <w:rsid w:val="00CB6AC5"/>
    <w:rsid w:val="00CC1289"/>
    <w:rsid w:val="00CC3558"/>
    <w:rsid w:val="00CC3609"/>
    <w:rsid w:val="00CC4A43"/>
    <w:rsid w:val="00CC57D4"/>
    <w:rsid w:val="00CD1DFD"/>
    <w:rsid w:val="00CD5115"/>
    <w:rsid w:val="00CD65BE"/>
    <w:rsid w:val="00CE2D4A"/>
    <w:rsid w:val="00CE2D8C"/>
    <w:rsid w:val="00CE4824"/>
    <w:rsid w:val="00CE5708"/>
    <w:rsid w:val="00CF05E5"/>
    <w:rsid w:val="00CF30D2"/>
    <w:rsid w:val="00CF662A"/>
    <w:rsid w:val="00CF70C8"/>
    <w:rsid w:val="00CF724E"/>
    <w:rsid w:val="00D05B8C"/>
    <w:rsid w:val="00D111C3"/>
    <w:rsid w:val="00D12F3D"/>
    <w:rsid w:val="00D147A5"/>
    <w:rsid w:val="00D15151"/>
    <w:rsid w:val="00D17EA5"/>
    <w:rsid w:val="00D245CC"/>
    <w:rsid w:val="00D26294"/>
    <w:rsid w:val="00D27B84"/>
    <w:rsid w:val="00D30767"/>
    <w:rsid w:val="00D315F0"/>
    <w:rsid w:val="00D349B9"/>
    <w:rsid w:val="00D35C87"/>
    <w:rsid w:val="00D37D06"/>
    <w:rsid w:val="00D451D5"/>
    <w:rsid w:val="00D500E5"/>
    <w:rsid w:val="00D53559"/>
    <w:rsid w:val="00D62450"/>
    <w:rsid w:val="00D6275C"/>
    <w:rsid w:val="00D6381C"/>
    <w:rsid w:val="00D6491A"/>
    <w:rsid w:val="00D65FA8"/>
    <w:rsid w:val="00D70515"/>
    <w:rsid w:val="00D72AE4"/>
    <w:rsid w:val="00D74D73"/>
    <w:rsid w:val="00D80901"/>
    <w:rsid w:val="00D932B7"/>
    <w:rsid w:val="00D946C7"/>
    <w:rsid w:val="00D94E04"/>
    <w:rsid w:val="00D94F56"/>
    <w:rsid w:val="00D9589B"/>
    <w:rsid w:val="00DA1CD7"/>
    <w:rsid w:val="00DA3667"/>
    <w:rsid w:val="00DA41D2"/>
    <w:rsid w:val="00DA4A0F"/>
    <w:rsid w:val="00DA6497"/>
    <w:rsid w:val="00DB0254"/>
    <w:rsid w:val="00DB3707"/>
    <w:rsid w:val="00DB50B2"/>
    <w:rsid w:val="00DB75F4"/>
    <w:rsid w:val="00DC0974"/>
    <w:rsid w:val="00DC20EB"/>
    <w:rsid w:val="00DC2CDD"/>
    <w:rsid w:val="00DC3C42"/>
    <w:rsid w:val="00DC54C4"/>
    <w:rsid w:val="00DC6C6E"/>
    <w:rsid w:val="00DD354B"/>
    <w:rsid w:val="00DE08C8"/>
    <w:rsid w:val="00DE28B7"/>
    <w:rsid w:val="00DE3CA2"/>
    <w:rsid w:val="00DE5585"/>
    <w:rsid w:val="00DF3594"/>
    <w:rsid w:val="00DF7AEF"/>
    <w:rsid w:val="00E006E7"/>
    <w:rsid w:val="00E00F3B"/>
    <w:rsid w:val="00E06825"/>
    <w:rsid w:val="00E07F24"/>
    <w:rsid w:val="00E15F52"/>
    <w:rsid w:val="00E20E9D"/>
    <w:rsid w:val="00E21187"/>
    <w:rsid w:val="00E23FE1"/>
    <w:rsid w:val="00E31E6C"/>
    <w:rsid w:val="00E327CE"/>
    <w:rsid w:val="00E33193"/>
    <w:rsid w:val="00E3375C"/>
    <w:rsid w:val="00E3409F"/>
    <w:rsid w:val="00E35E75"/>
    <w:rsid w:val="00E36D06"/>
    <w:rsid w:val="00E512E3"/>
    <w:rsid w:val="00E5563E"/>
    <w:rsid w:val="00E72FA2"/>
    <w:rsid w:val="00E75712"/>
    <w:rsid w:val="00E7756B"/>
    <w:rsid w:val="00E80279"/>
    <w:rsid w:val="00E833EF"/>
    <w:rsid w:val="00E85622"/>
    <w:rsid w:val="00E85971"/>
    <w:rsid w:val="00E90F3A"/>
    <w:rsid w:val="00E937B6"/>
    <w:rsid w:val="00E95CDE"/>
    <w:rsid w:val="00E9740E"/>
    <w:rsid w:val="00EA0435"/>
    <w:rsid w:val="00EA3DC9"/>
    <w:rsid w:val="00EA5606"/>
    <w:rsid w:val="00EA5D14"/>
    <w:rsid w:val="00EA6491"/>
    <w:rsid w:val="00EA6CD0"/>
    <w:rsid w:val="00EA6EE7"/>
    <w:rsid w:val="00EA71A3"/>
    <w:rsid w:val="00EA74B1"/>
    <w:rsid w:val="00EB08D2"/>
    <w:rsid w:val="00EB3214"/>
    <w:rsid w:val="00EB4EE0"/>
    <w:rsid w:val="00EC3B57"/>
    <w:rsid w:val="00EC3F8E"/>
    <w:rsid w:val="00ED2D4C"/>
    <w:rsid w:val="00ED5316"/>
    <w:rsid w:val="00ED61EE"/>
    <w:rsid w:val="00EE248D"/>
    <w:rsid w:val="00EE2E45"/>
    <w:rsid w:val="00EE4927"/>
    <w:rsid w:val="00EE6ED9"/>
    <w:rsid w:val="00EE6FDB"/>
    <w:rsid w:val="00EF2E2D"/>
    <w:rsid w:val="00EF3AFD"/>
    <w:rsid w:val="00EF3BD3"/>
    <w:rsid w:val="00EF4BCA"/>
    <w:rsid w:val="00EF7575"/>
    <w:rsid w:val="00F0023D"/>
    <w:rsid w:val="00F00DA8"/>
    <w:rsid w:val="00F03DB8"/>
    <w:rsid w:val="00F11E4C"/>
    <w:rsid w:val="00F2213B"/>
    <w:rsid w:val="00F23D11"/>
    <w:rsid w:val="00F310FD"/>
    <w:rsid w:val="00F31889"/>
    <w:rsid w:val="00F35C1E"/>
    <w:rsid w:val="00F3786C"/>
    <w:rsid w:val="00F412BD"/>
    <w:rsid w:val="00F414FA"/>
    <w:rsid w:val="00F42096"/>
    <w:rsid w:val="00F42D47"/>
    <w:rsid w:val="00F42F9B"/>
    <w:rsid w:val="00F44928"/>
    <w:rsid w:val="00F50A5A"/>
    <w:rsid w:val="00F51E8A"/>
    <w:rsid w:val="00F5421B"/>
    <w:rsid w:val="00F62180"/>
    <w:rsid w:val="00F64DBC"/>
    <w:rsid w:val="00F663A4"/>
    <w:rsid w:val="00F675FD"/>
    <w:rsid w:val="00F710A2"/>
    <w:rsid w:val="00F74FD1"/>
    <w:rsid w:val="00F752D5"/>
    <w:rsid w:val="00F759F2"/>
    <w:rsid w:val="00F779B9"/>
    <w:rsid w:val="00F82B9F"/>
    <w:rsid w:val="00F82D20"/>
    <w:rsid w:val="00F8309D"/>
    <w:rsid w:val="00F835C3"/>
    <w:rsid w:val="00F86C2C"/>
    <w:rsid w:val="00F8727B"/>
    <w:rsid w:val="00F90577"/>
    <w:rsid w:val="00F91073"/>
    <w:rsid w:val="00F923D6"/>
    <w:rsid w:val="00F93ADC"/>
    <w:rsid w:val="00F94E3B"/>
    <w:rsid w:val="00F966C6"/>
    <w:rsid w:val="00F97EEE"/>
    <w:rsid w:val="00FA3C25"/>
    <w:rsid w:val="00FB7923"/>
    <w:rsid w:val="00FC26FE"/>
    <w:rsid w:val="00FC5233"/>
    <w:rsid w:val="00FC684F"/>
    <w:rsid w:val="00FD263E"/>
    <w:rsid w:val="00FD5C39"/>
    <w:rsid w:val="00FD6A67"/>
    <w:rsid w:val="00FE1D1C"/>
    <w:rsid w:val="00FE7CA5"/>
    <w:rsid w:val="00FF49A3"/>
    <w:rsid w:val="00FF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C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946C7"/>
    <w:pPr>
      <w:widowControl w:val="0"/>
      <w:autoSpaceDE w:val="0"/>
      <w:autoSpaceDN w:val="0"/>
      <w:adjustRightInd w:val="0"/>
      <w:outlineLvl w:val="1"/>
    </w:pPr>
    <w:rPr>
      <w:rFonts w:eastAsia="Calibri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71ED"/>
    <w:rPr>
      <w:rFonts w:ascii="Cambria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EA6CD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6789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64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DBC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2</Pages>
  <Words>293</Words>
  <Characters>1674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KİŞİSEL BİLGİLER</dc:title>
  <dc:subject/>
  <dc:creator>DELL</dc:creator>
  <cp:keywords/>
  <dc:description/>
  <cp:lastModifiedBy>AZASES</cp:lastModifiedBy>
  <cp:revision>12</cp:revision>
  <dcterms:created xsi:type="dcterms:W3CDTF">2014-08-29T13:05:00Z</dcterms:created>
  <dcterms:modified xsi:type="dcterms:W3CDTF">2015-03-08T17:53:00Z</dcterms:modified>
</cp:coreProperties>
</file>