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D0" w:rsidRPr="006911A2" w:rsidRDefault="00C429D0" w:rsidP="00B11BC3">
      <w:pPr>
        <w:rPr>
          <w:rFonts w:ascii="Arial" w:hAnsi="Arial" w:cs="Arial"/>
          <w:b/>
          <w:bCs/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14pt;margin-top:9pt;width:99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">
            <v:textbox>
              <w:txbxContent>
                <w:p w:rsidR="00C429D0" w:rsidRDefault="00C429D0" w:rsidP="00B11BC3">
                  <w:pPr>
                    <w:rPr>
                      <w:noProof/>
                    </w:rPr>
                  </w:pPr>
                  <w:r w:rsidRPr="005C155C">
                    <w:rPr>
                      <w:rFonts w:ascii="Arial" w:hAnsi="Arial" w:cs="Arial"/>
                      <w:b/>
                      <w:bCs/>
                      <w:i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1pt;height:100.5pt">
                        <v:imagedata r:id="rId5" o:title=""/>
                      </v:shape>
                    </w:pict>
                  </w:r>
                </w:p>
                <w:p w:rsidR="00C429D0" w:rsidRDefault="00C429D0" w:rsidP="00B11BC3"/>
                <w:p w:rsidR="00C429D0" w:rsidRDefault="00C429D0" w:rsidP="00B11BC3"/>
                <w:p w:rsidR="00C429D0" w:rsidRDefault="00C429D0" w:rsidP="00B11BC3"/>
                <w:p w:rsidR="00C429D0" w:rsidRDefault="00C429D0" w:rsidP="00B11BC3">
                  <w:pPr>
                    <w:jc w:val="center"/>
                  </w:pPr>
                </w:p>
              </w:txbxContent>
            </v:textbox>
          </v:shape>
        </w:pict>
      </w:r>
      <w:r w:rsidRPr="006911A2">
        <w:rPr>
          <w:rFonts w:ascii="Arial" w:hAnsi="Arial" w:cs="Arial"/>
          <w:b/>
          <w:bCs/>
          <w:i/>
          <w:u w:val="single"/>
        </w:rPr>
        <w:t xml:space="preserve">KİŞİSEL BİLGİLER                                                    </w:t>
      </w:r>
    </w:p>
    <w:p w:rsidR="00C429D0" w:rsidRPr="006911A2" w:rsidRDefault="00C429D0" w:rsidP="006911A2">
      <w:pPr>
        <w:tabs>
          <w:tab w:val="left" w:pos="792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</w:p>
    <w:p w:rsidR="00C429D0" w:rsidRPr="006911A2" w:rsidRDefault="00C429D0" w:rsidP="00B11BC3">
      <w:pPr>
        <w:rPr>
          <w:rFonts w:ascii="Arial" w:hAnsi="Arial" w:cs="Arial"/>
          <w:b/>
          <w:bCs/>
          <w:u w:val="single"/>
        </w:rPr>
      </w:pPr>
      <w:r w:rsidRPr="006911A2">
        <w:rPr>
          <w:rFonts w:ascii="Arial" w:hAnsi="Arial" w:cs="Arial"/>
          <w:b/>
          <w:bCs/>
        </w:rPr>
        <w:t>Adı Soyadı</w:t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  <w:t xml:space="preserve">: </w:t>
      </w:r>
      <w:r>
        <w:rPr>
          <w:rFonts w:ascii="Arial" w:hAnsi="Arial" w:cs="Arial"/>
          <w:b/>
          <w:bCs/>
        </w:rPr>
        <w:t>Aslan KİLTAŞ</w:t>
      </w:r>
    </w:p>
    <w:p w:rsidR="00C429D0" w:rsidRPr="006911A2" w:rsidRDefault="00C429D0" w:rsidP="00B11BC3">
      <w:pPr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Doğ</w:t>
      </w:r>
      <w:r>
        <w:rPr>
          <w:rFonts w:ascii="Arial" w:hAnsi="Arial" w:cs="Arial"/>
          <w:b/>
          <w:bCs/>
        </w:rPr>
        <w:t>um Yeri ve Tarihi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Tarsus / 1969</w:t>
      </w:r>
    </w:p>
    <w:p w:rsidR="00C429D0" w:rsidRPr="006911A2" w:rsidRDefault="00C429D0" w:rsidP="00B11BC3">
      <w:pPr>
        <w:tabs>
          <w:tab w:val="left" w:pos="3060"/>
        </w:tabs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Medeni Hali</w:t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  <w:t>: Evli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Ev Adresi</w:t>
      </w:r>
      <w:r w:rsidRPr="006911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  <w:t xml:space="preserve">: </w:t>
      </w:r>
      <w:r w:rsidRPr="00076761">
        <w:rPr>
          <w:rFonts w:ascii="Arial" w:hAnsi="Arial" w:cs="Arial"/>
          <w:b/>
          <w:bCs/>
        </w:rPr>
        <w:t xml:space="preserve">Şehit İshak Mah. Kasım Ekenler Bulvarı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076761">
        <w:rPr>
          <w:rFonts w:ascii="Arial" w:hAnsi="Arial" w:cs="Arial"/>
          <w:b/>
          <w:bCs/>
        </w:rPr>
        <w:t>100 yıl siteleri Bizim Apt.</w:t>
      </w:r>
      <w:r>
        <w:rPr>
          <w:rFonts w:ascii="Arial" w:hAnsi="Arial" w:cs="Arial"/>
          <w:b/>
          <w:bCs/>
        </w:rPr>
        <w:t xml:space="preserve"> </w:t>
      </w:r>
      <w:r w:rsidRPr="00076761">
        <w:rPr>
          <w:rFonts w:ascii="Arial" w:hAnsi="Arial" w:cs="Arial"/>
          <w:b/>
          <w:bCs/>
        </w:rPr>
        <w:t>Tarsus/,Mersin</w:t>
      </w:r>
    </w:p>
    <w:p w:rsidR="00C429D0" w:rsidRPr="006911A2" w:rsidRDefault="00C429D0" w:rsidP="00B11B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 Tel.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>: ---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 xml:space="preserve">GSM              </w:t>
      </w:r>
      <w:r>
        <w:rPr>
          <w:rFonts w:ascii="Arial" w:hAnsi="Arial" w:cs="Arial"/>
          <w:b/>
          <w:bCs/>
        </w:rPr>
        <w:t xml:space="preserve">                               </w:t>
      </w:r>
      <w:r w:rsidRPr="006911A2">
        <w:rPr>
          <w:rFonts w:ascii="Arial" w:hAnsi="Arial" w:cs="Arial"/>
          <w:b/>
          <w:bCs/>
        </w:rPr>
        <w:t xml:space="preserve">: </w:t>
      </w:r>
      <w:r w:rsidRPr="00076761">
        <w:rPr>
          <w:rFonts w:ascii="Arial" w:hAnsi="Arial" w:cs="Arial"/>
          <w:b/>
          <w:bCs/>
        </w:rPr>
        <w:t>0505 235 40 81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Mail</w:t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1A2">
        <w:rPr>
          <w:rFonts w:ascii="Arial" w:hAnsi="Arial" w:cs="Arial"/>
          <w:b/>
          <w:bCs/>
        </w:rPr>
        <w:t xml:space="preserve">: </w:t>
      </w:r>
      <w:r w:rsidRPr="00076761">
        <w:rPr>
          <w:rFonts w:ascii="Arial" w:hAnsi="Arial" w:cs="Arial"/>
          <w:b/>
          <w:bCs/>
        </w:rPr>
        <w:t>aslankiltas@hotmail.com</w:t>
      </w:r>
    </w:p>
    <w:p w:rsidR="00C429D0" w:rsidRDefault="00C429D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C429D0" w:rsidRPr="006911A2" w:rsidRDefault="00C429D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6911A2">
        <w:rPr>
          <w:rFonts w:ascii="Arial" w:hAnsi="Arial" w:cs="Arial"/>
          <w:b/>
          <w:bCs/>
          <w:i/>
          <w:u w:val="single"/>
        </w:rPr>
        <w:t>İŞ TECRÜBELERİ</w:t>
      </w:r>
    </w:p>
    <w:p w:rsidR="00C429D0" w:rsidRPr="006911A2" w:rsidRDefault="00C429D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C429D0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Jandarma Genel Komutanlığından J Uzm. Çvş Olarak emekli oldum.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</w:p>
    <w:p w:rsidR="00C429D0" w:rsidRPr="00076761" w:rsidRDefault="00C429D0" w:rsidP="00076761">
      <w:pPr>
        <w:jc w:val="both"/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2008-2009</w:t>
      </w:r>
      <w:r>
        <w:rPr>
          <w:rFonts w:ascii="Arial" w:hAnsi="Arial" w:cs="Arial"/>
          <w:b/>
          <w:bCs/>
        </w:rPr>
        <w:t xml:space="preserve">  </w:t>
      </w:r>
      <w:r w:rsidRPr="00076761">
        <w:rPr>
          <w:rFonts w:ascii="Arial" w:hAnsi="Arial" w:cs="Arial"/>
          <w:b/>
          <w:bCs/>
        </w:rPr>
        <w:t>Arar Petrol YÜKSEL GÜVENLİK  ,Cizre  Mayın arama (4 ay)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2009-2010</w:t>
      </w:r>
      <w:r>
        <w:rPr>
          <w:rFonts w:ascii="Arial" w:hAnsi="Arial" w:cs="Arial"/>
          <w:b/>
          <w:bCs/>
        </w:rPr>
        <w:t xml:space="preserve">  </w:t>
      </w:r>
      <w:r w:rsidRPr="00076761">
        <w:rPr>
          <w:rFonts w:ascii="Arial" w:hAnsi="Arial" w:cs="Arial"/>
          <w:b/>
          <w:bCs/>
        </w:rPr>
        <w:t>Arar Petrol EN GÜVENLİK  ,Güçlükonak</w:t>
      </w:r>
      <w:r>
        <w:rPr>
          <w:rFonts w:ascii="Arial" w:hAnsi="Arial" w:cs="Arial"/>
          <w:b/>
          <w:bCs/>
        </w:rPr>
        <w:t xml:space="preserve"> </w:t>
      </w:r>
      <w:r w:rsidRPr="00076761">
        <w:rPr>
          <w:rFonts w:ascii="Arial" w:hAnsi="Arial" w:cs="Arial"/>
          <w:b/>
          <w:bCs/>
        </w:rPr>
        <w:t>Mayın arama</w:t>
      </w:r>
      <w:r>
        <w:rPr>
          <w:rFonts w:ascii="Arial" w:hAnsi="Arial" w:cs="Arial"/>
          <w:b/>
          <w:bCs/>
        </w:rPr>
        <w:t xml:space="preserve"> (3 ay)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2010-2011</w:t>
      </w:r>
      <w:r>
        <w:rPr>
          <w:rFonts w:ascii="Arial" w:hAnsi="Arial" w:cs="Arial"/>
          <w:b/>
          <w:bCs/>
        </w:rPr>
        <w:t xml:space="preserve">  </w:t>
      </w:r>
      <w:r w:rsidRPr="00076761">
        <w:rPr>
          <w:rFonts w:ascii="Arial" w:hAnsi="Arial" w:cs="Arial"/>
          <w:b/>
          <w:bCs/>
        </w:rPr>
        <w:t>Shell&amp; Perneco KONTROL GÜVENLİK,Cudi Mayın arama (3 ay)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011-2012  </w:t>
      </w:r>
      <w:r w:rsidRPr="00076761">
        <w:rPr>
          <w:rFonts w:ascii="Arial" w:hAnsi="Arial" w:cs="Arial"/>
          <w:b/>
          <w:bCs/>
        </w:rPr>
        <w:t>TPAO KONTROL GÜVENLİK, Silopi Mayın arama ( 13 ay)</w:t>
      </w:r>
    </w:p>
    <w:p w:rsidR="00C429D0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012-2013   Polaris –Valerio</w:t>
      </w:r>
      <w:r w:rsidRPr="00076761">
        <w:rPr>
          <w:rFonts w:ascii="Arial" w:hAnsi="Arial" w:cs="Arial"/>
          <w:b/>
          <w:bCs/>
        </w:rPr>
        <w:t>-Mayın arama (3 ay)</w:t>
      </w:r>
    </w:p>
    <w:p w:rsidR="00C429D0" w:rsidRPr="00076761" w:rsidRDefault="00C429D0" w:rsidP="0048450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2012-2013  Vi</w:t>
      </w:r>
      <w:r w:rsidRPr="00076761">
        <w:rPr>
          <w:rFonts w:ascii="Arial" w:hAnsi="Arial" w:cs="Arial"/>
          <w:b/>
          <w:bCs/>
        </w:rPr>
        <w:t>king – Sismik</w:t>
      </w:r>
      <w:r>
        <w:rPr>
          <w:rFonts w:ascii="Arial" w:hAnsi="Arial" w:cs="Arial"/>
          <w:b/>
          <w:bCs/>
        </w:rPr>
        <w:t xml:space="preserve"> </w:t>
      </w:r>
      <w:r w:rsidRPr="0007676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076761">
        <w:rPr>
          <w:rFonts w:ascii="Arial" w:hAnsi="Arial" w:cs="Arial"/>
          <w:b/>
          <w:bCs/>
        </w:rPr>
        <w:t>Dünya  Güvenlik Vardiya Amiriliği –Edirne (6 ay)</w:t>
      </w:r>
    </w:p>
    <w:p w:rsidR="00C429D0" w:rsidRPr="00076761" w:rsidRDefault="00C429D0" w:rsidP="00076761">
      <w:pPr>
        <w:tabs>
          <w:tab w:val="left" w:pos="217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2015-</w:t>
      </w:r>
      <w:r w:rsidRPr="00076761">
        <w:rPr>
          <w:rFonts w:ascii="Arial" w:hAnsi="Arial" w:cs="Arial"/>
          <w:b/>
          <w:bCs/>
        </w:rPr>
        <w:t>2015</w:t>
      </w:r>
      <w:r>
        <w:rPr>
          <w:rFonts w:ascii="Arial" w:hAnsi="Arial" w:cs="Arial"/>
          <w:b/>
          <w:bCs/>
        </w:rPr>
        <w:t xml:space="preserve">  Mine Tech İnt. Sismik  Mayın T</w:t>
      </w:r>
      <w:r w:rsidRPr="00076761">
        <w:rPr>
          <w:rFonts w:ascii="Arial" w:hAnsi="Arial" w:cs="Arial"/>
          <w:b/>
          <w:bCs/>
        </w:rPr>
        <w:t>emizleme Kuveyt –Al Ahmadi Mayın arama (3 ay)</w:t>
      </w:r>
    </w:p>
    <w:p w:rsidR="00C429D0" w:rsidRPr="00635D86" w:rsidRDefault="00C429D0" w:rsidP="00076761">
      <w:pPr>
        <w:rPr>
          <w:rFonts w:ascii="Palatino Linotype" w:hAnsi="Palatino Linotype"/>
          <w:sz w:val="20"/>
          <w:szCs w:val="20"/>
        </w:rPr>
      </w:pPr>
    </w:p>
    <w:p w:rsidR="00C429D0" w:rsidRPr="006911A2" w:rsidRDefault="00C429D0" w:rsidP="00D650F7">
      <w:pPr>
        <w:tabs>
          <w:tab w:val="left" w:pos="8175"/>
        </w:tabs>
        <w:rPr>
          <w:rFonts w:ascii="Arial" w:hAnsi="Arial" w:cs="Arial"/>
          <w:b/>
          <w:bCs/>
          <w:i/>
          <w:u w:val="single"/>
        </w:rPr>
      </w:pPr>
      <w:r w:rsidRPr="006911A2">
        <w:rPr>
          <w:rFonts w:ascii="Arial" w:hAnsi="Arial" w:cs="Arial"/>
          <w:b/>
          <w:bCs/>
          <w:i/>
          <w:u w:val="single"/>
        </w:rPr>
        <w:t>ÖĞRENİM DURUMU</w:t>
      </w:r>
    </w:p>
    <w:p w:rsidR="00C429D0" w:rsidRPr="006911A2" w:rsidRDefault="00C429D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C429D0" w:rsidRPr="006911A2" w:rsidRDefault="00C429D0" w:rsidP="004D319B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  <w:r w:rsidRPr="006911A2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Ortaokul</w:t>
      </w:r>
    </w:p>
    <w:p w:rsidR="00C429D0" w:rsidRPr="006911A2" w:rsidRDefault="00C429D0" w:rsidP="00EA6CD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C429D0" w:rsidRPr="006911A2" w:rsidRDefault="00C429D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6911A2">
        <w:rPr>
          <w:rFonts w:ascii="Arial" w:hAnsi="Arial" w:cs="Arial"/>
          <w:b/>
          <w:bCs/>
          <w:i/>
          <w:u w:val="single"/>
        </w:rPr>
        <w:t>KURS DURUMU</w:t>
      </w:r>
    </w:p>
    <w:p w:rsidR="00C429D0" w:rsidRPr="006911A2" w:rsidRDefault="00C429D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İç Güvenlik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Komando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Mayın , Tahrip ve Dedektör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XM1 Mayın  Dedektör 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Kayak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Paraşüt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Yangın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İlk Yardım Kursu 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Dağ Arama Kurtarma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Doğal Afet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Şoför Eğitmen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Çığ Arama Kurtarma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Toprak Kayması Heyelan Arama Kurtarma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Sel ve Su Baskınlarında Arama Kurtarma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Orman Yangını Müdahale Kursu</w:t>
      </w:r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 xml:space="preserve">Halk Sağlığı Kursu </w:t>
      </w:r>
    </w:p>
    <w:p w:rsidR="00C429D0" w:rsidRPr="006911A2" w:rsidRDefault="00C429D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C429D0" w:rsidRPr="006911A2" w:rsidRDefault="00C429D0" w:rsidP="00DE08C8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6911A2">
        <w:rPr>
          <w:rFonts w:ascii="Arial" w:hAnsi="Arial" w:cs="Arial"/>
          <w:b/>
          <w:bCs/>
          <w:i/>
          <w:u w:val="single"/>
        </w:rPr>
        <w:t>DİĞER BİLGİLER</w:t>
      </w:r>
    </w:p>
    <w:p w:rsidR="00C429D0" w:rsidRPr="006911A2" w:rsidRDefault="00C429D0" w:rsidP="00DE08C8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C429D0" w:rsidRPr="006911A2" w:rsidRDefault="00C429D0" w:rsidP="00D650F7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1. Ehliyet : (B Sınıfı)</w:t>
      </w:r>
    </w:p>
    <w:p w:rsidR="00C429D0" w:rsidRPr="006911A2" w:rsidRDefault="00C429D0" w:rsidP="00D650F7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2. Pasaport</w:t>
      </w:r>
    </w:p>
    <w:p w:rsidR="00C429D0" w:rsidRPr="006911A2" w:rsidRDefault="00C429D0" w:rsidP="00D650F7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  <w:bCs/>
        </w:rPr>
        <w:t>3. Ruhsatlı Şahsi Tabanca</w:t>
      </w:r>
    </w:p>
    <w:p w:rsidR="00C429D0" w:rsidRPr="006911A2" w:rsidRDefault="00C429D0" w:rsidP="000D503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C429D0" w:rsidRPr="006911A2" w:rsidRDefault="00C429D0" w:rsidP="0095797E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6911A2">
        <w:rPr>
          <w:rFonts w:ascii="Arial" w:hAnsi="Arial" w:cs="Arial"/>
          <w:b/>
          <w:bCs/>
          <w:i/>
          <w:u w:val="single"/>
        </w:rPr>
        <w:t>REFERANSLAR</w:t>
      </w:r>
    </w:p>
    <w:p w:rsidR="00C429D0" w:rsidRDefault="00C429D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bookmarkStart w:id="0" w:name="_GoBack"/>
      <w:bookmarkEnd w:id="0"/>
    </w:p>
    <w:p w:rsidR="00C429D0" w:rsidRPr="00076761" w:rsidRDefault="00C429D0" w:rsidP="00076761">
      <w:pPr>
        <w:rPr>
          <w:rFonts w:ascii="Arial" w:hAnsi="Arial" w:cs="Arial"/>
          <w:b/>
          <w:bCs/>
        </w:rPr>
      </w:pPr>
      <w:r w:rsidRPr="00076761">
        <w:rPr>
          <w:rFonts w:ascii="Arial" w:hAnsi="Arial" w:cs="Arial"/>
          <w:b/>
          <w:bCs/>
        </w:rPr>
        <w:t>İstenildiğinde temin edilecektir.</w:t>
      </w:r>
    </w:p>
    <w:p w:rsidR="00C429D0" w:rsidRPr="00076761" w:rsidRDefault="00C429D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sectPr w:rsidR="00C429D0" w:rsidRPr="00076761" w:rsidSect="006911A2">
      <w:pgSz w:w="11906" w:h="16838"/>
      <w:pgMar w:top="540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27"/>
    <w:multiLevelType w:val="hybridMultilevel"/>
    <w:tmpl w:val="EE3C3A3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0F0A28"/>
    <w:multiLevelType w:val="hybridMultilevel"/>
    <w:tmpl w:val="10D0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55B70"/>
    <w:multiLevelType w:val="hybridMultilevel"/>
    <w:tmpl w:val="96688A0C"/>
    <w:lvl w:ilvl="0" w:tplc="780A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1E3DDF"/>
    <w:multiLevelType w:val="hybridMultilevel"/>
    <w:tmpl w:val="910C16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BF60D6"/>
    <w:multiLevelType w:val="hybridMultilevel"/>
    <w:tmpl w:val="800E2C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7350A4"/>
    <w:multiLevelType w:val="hybridMultilevel"/>
    <w:tmpl w:val="DA4E9C40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183529"/>
    <w:multiLevelType w:val="multilevel"/>
    <w:tmpl w:val="D48EE044"/>
    <w:lvl w:ilvl="0">
      <w:start w:val="2012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2013"/>
      <w:numFmt w:val="decimal"/>
      <w:lvlText w:val="%1-%2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</w:abstractNum>
  <w:abstractNum w:abstractNumId="7">
    <w:nsid w:val="6AF05411"/>
    <w:multiLevelType w:val="hybridMultilevel"/>
    <w:tmpl w:val="401AACAA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AF28A1"/>
    <w:multiLevelType w:val="hybridMultilevel"/>
    <w:tmpl w:val="BBCE3E54"/>
    <w:lvl w:ilvl="0" w:tplc="984E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755"/>
    <w:rsid w:val="00000D2E"/>
    <w:rsid w:val="000033FD"/>
    <w:rsid w:val="0000658D"/>
    <w:rsid w:val="00013000"/>
    <w:rsid w:val="00014A39"/>
    <w:rsid w:val="00022227"/>
    <w:rsid w:val="000252B3"/>
    <w:rsid w:val="0002761D"/>
    <w:rsid w:val="00032795"/>
    <w:rsid w:val="00035FBE"/>
    <w:rsid w:val="00042683"/>
    <w:rsid w:val="0004658D"/>
    <w:rsid w:val="00046977"/>
    <w:rsid w:val="00046A4A"/>
    <w:rsid w:val="00051163"/>
    <w:rsid w:val="00051F74"/>
    <w:rsid w:val="00054FB1"/>
    <w:rsid w:val="00055A5A"/>
    <w:rsid w:val="00064E1C"/>
    <w:rsid w:val="00065E57"/>
    <w:rsid w:val="000679DD"/>
    <w:rsid w:val="00070F60"/>
    <w:rsid w:val="00072C5B"/>
    <w:rsid w:val="00074892"/>
    <w:rsid w:val="00076761"/>
    <w:rsid w:val="00082374"/>
    <w:rsid w:val="000A0917"/>
    <w:rsid w:val="000A1B71"/>
    <w:rsid w:val="000A3286"/>
    <w:rsid w:val="000A452E"/>
    <w:rsid w:val="000B0415"/>
    <w:rsid w:val="000B0A49"/>
    <w:rsid w:val="000B32E9"/>
    <w:rsid w:val="000B4446"/>
    <w:rsid w:val="000C1393"/>
    <w:rsid w:val="000C1DF0"/>
    <w:rsid w:val="000C6266"/>
    <w:rsid w:val="000C66AB"/>
    <w:rsid w:val="000D1026"/>
    <w:rsid w:val="000D2B6C"/>
    <w:rsid w:val="000D4CE9"/>
    <w:rsid w:val="000D503A"/>
    <w:rsid w:val="000D79E7"/>
    <w:rsid w:val="000E41A9"/>
    <w:rsid w:val="000E50E9"/>
    <w:rsid w:val="000E5F16"/>
    <w:rsid w:val="000E7558"/>
    <w:rsid w:val="000F24F6"/>
    <w:rsid w:val="000F43E6"/>
    <w:rsid w:val="000F6371"/>
    <w:rsid w:val="00102627"/>
    <w:rsid w:val="00107E07"/>
    <w:rsid w:val="00107E59"/>
    <w:rsid w:val="00115241"/>
    <w:rsid w:val="00115A18"/>
    <w:rsid w:val="001160C2"/>
    <w:rsid w:val="00117ADB"/>
    <w:rsid w:val="001256CE"/>
    <w:rsid w:val="00126FC9"/>
    <w:rsid w:val="001328C5"/>
    <w:rsid w:val="00133C32"/>
    <w:rsid w:val="0013504F"/>
    <w:rsid w:val="00136834"/>
    <w:rsid w:val="00142603"/>
    <w:rsid w:val="00145919"/>
    <w:rsid w:val="0015073F"/>
    <w:rsid w:val="00151D47"/>
    <w:rsid w:val="00155E65"/>
    <w:rsid w:val="001610A2"/>
    <w:rsid w:val="00161CF3"/>
    <w:rsid w:val="00163FDB"/>
    <w:rsid w:val="00166CE3"/>
    <w:rsid w:val="001715DD"/>
    <w:rsid w:val="001736CF"/>
    <w:rsid w:val="00184330"/>
    <w:rsid w:val="001958BD"/>
    <w:rsid w:val="00197025"/>
    <w:rsid w:val="001A00B8"/>
    <w:rsid w:val="001A5787"/>
    <w:rsid w:val="001B107A"/>
    <w:rsid w:val="001C038C"/>
    <w:rsid w:val="001C1C80"/>
    <w:rsid w:val="001D3194"/>
    <w:rsid w:val="001D4ACA"/>
    <w:rsid w:val="001E1649"/>
    <w:rsid w:val="001E3A88"/>
    <w:rsid w:val="001E6873"/>
    <w:rsid w:val="001E78C3"/>
    <w:rsid w:val="001F0976"/>
    <w:rsid w:val="001F1099"/>
    <w:rsid w:val="0020293F"/>
    <w:rsid w:val="0020318C"/>
    <w:rsid w:val="0020448C"/>
    <w:rsid w:val="00204C97"/>
    <w:rsid w:val="002059F6"/>
    <w:rsid w:val="00207B1F"/>
    <w:rsid w:val="00212A59"/>
    <w:rsid w:val="00214347"/>
    <w:rsid w:val="00216654"/>
    <w:rsid w:val="00216D03"/>
    <w:rsid w:val="00220E80"/>
    <w:rsid w:val="00223BC1"/>
    <w:rsid w:val="00223FA1"/>
    <w:rsid w:val="0022488C"/>
    <w:rsid w:val="00225896"/>
    <w:rsid w:val="0022613A"/>
    <w:rsid w:val="00226873"/>
    <w:rsid w:val="00231057"/>
    <w:rsid w:val="00234C00"/>
    <w:rsid w:val="00240065"/>
    <w:rsid w:val="00240B76"/>
    <w:rsid w:val="00240D27"/>
    <w:rsid w:val="00242302"/>
    <w:rsid w:val="0024396B"/>
    <w:rsid w:val="00250E0C"/>
    <w:rsid w:val="00253D24"/>
    <w:rsid w:val="0026000D"/>
    <w:rsid w:val="00263CFD"/>
    <w:rsid w:val="00264895"/>
    <w:rsid w:val="002658E4"/>
    <w:rsid w:val="00270C10"/>
    <w:rsid w:val="00281311"/>
    <w:rsid w:val="00281D88"/>
    <w:rsid w:val="0028485C"/>
    <w:rsid w:val="00292CAC"/>
    <w:rsid w:val="00294001"/>
    <w:rsid w:val="0029601A"/>
    <w:rsid w:val="002A69FD"/>
    <w:rsid w:val="002A6F69"/>
    <w:rsid w:val="002B0946"/>
    <w:rsid w:val="002B11A9"/>
    <w:rsid w:val="002B51FB"/>
    <w:rsid w:val="002C4309"/>
    <w:rsid w:val="002C5112"/>
    <w:rsid w:val="002D3109"/>
    <w:rsid w:val="002F411F"/>
    <w:rsid w:val="002F5B46"/>
    <w:rsid w:val="002F671D"/>
    <w:rsid w:val="00300E9A"/>
    <w:rsid w:val="0030450C"/>
    <w:rsid w:val="00305195"/>
    <w:rsid w:val="00315686"/>
    <w:rsid w:val="00316CFB"/>
    <w:rsid w:val="003202CD"/>
    <w:rsid w:val="00321534"/>
    <w:rsid w:val="00327125"/>
    <w:rsid w:val="00332B99"/>
    <w:rsid w:val="00333E87"/>
    <w:rsid w:val="003434C9"/>
    <w:rsid w:val="00352D3B"/>
    <w:rsid w:val="00354359"/>
    <w:rsid w:val="003572E0"/>
    <w:rsid w:val="003625A6"/>
    <w:rsid w:val="00363DB8"/>
    <w:rsid w:val="00363F8F"/>
    <w:rsid w:val="00366AD9"/>
    <w:rsid w:val="0037246D"/>
    <w:rsid w:val="003753B6"/>
    <w:rsid w:val="00377D00"/>
    <w:rsid w:val="00380C75"/>
    <w:rsid w:val="00387115"/>
    <w:rsid w:val="00390436"/>
    <w:rsid w:val="0039083C"/>
    <w:rsid w:val="003947BB"/>
    <w:rsid w:val="00395652"/>
    <w:rsid w:val="00397089"/>
    <w:rsid w:val="003A51CC"/>
    <w:rsid w:val="003B072D"/>
    <w:rsid w:val="003B6182"/>
    <w:rsid w:val="003B6306"/>
    <w:rsid w:val="003C26C2"/>
    <w:rsid w:val="003C2901"/>
    <w:rsid w:val="003C4492"/>
    <w:rsid w:val="003C5D2F"/>
    <w:rsid w:val="003C6C4E"/>
    <w:rsid w:val="003D02AA"/>
    <w:rsid w:val="003D0B1F"/>
    <w:rsid w:val="003E0033"/>
    <w:rsid w:val="003E049E"/>
    <w:rsid w:val="003E217F"/>
    <w:rsid w:val="003E3E5B"/>
    <w:rsid w:val="003E5386"/>
    <w:rsid w:val="003E6A18"/>
    <w:rsid w:val="003F5EB5"/>
    <w:rsid w:val="003F6AD3"/>
    <w:rsid w:val="003F7733"/>
    <w:rsid w:val="003F7EF1"/>
    <w:rsid w:val="004068F6"/>
    <w:rsid w:val="00414009"/>
    <w:rsid w:val="00414B31"/>
    <w:rsid w:val="00420CDC"/>
    <w:rsid w:val="00421325"/>
    <w:rsid w:val="004272B5"/>
    <w:rsid w:val="00430BD4"/>
    <w:rsid w:val="00432AD0"/>
    <w:rsid w:val="004353AF"/>
    <w:rsid w:val="0043647F"/>
    <w:rsid w:val="0044025A"/>
    <w:rsid w:val="00445174"/>
    <w:rsid w:val="004465FA"/>
    <w:rsid w:val="00446662"/>
    <w:rsid w:val="004468C6"/>
    <w:rsid w:val="004477D8"/>
    <w:rsid w:val="0044787D"/>
    <w:rsid w:val="00447FB8"/>
    <w:rsid w:val="004518A2"/>
    <w:rsid w:val="00455FE9"/>
    <w:rsid w:val="004563F6"/>
    <w:rsid w:val="004615CF"/>
    <w:rsid w:val="00461782"/>
    <w:rsid w:val="00461AB9"/>
    <w:rsid w:val="00462C5E"/>
    <w:rsid w:val="004635BA"/>
    <w:rsid w:val="00464269"/>
    <w:rsid w:val="00464575"/>
    <w:rsid w:val="00464EE1"/>
    <w:rsid w:val="00466883"/>
    <w:rsid w:val="00467893"/>
    <w:rsid w:val="00470D3D"/>
    <w:rsid w:val="00471E3A"/>
    <w:rsid w:val="004722BF"/>
    <w:rsid w:val="00472F01"/>
    <w:rsid w:val="00473624"/>
    <w:rsid w:val="00476270"/>
    <w:rsid w:val="004805A7"/>
    <w:rsid w:val="00480930"/>
    <w:rsid w:val="00483A97"/>
    <w:rsid w:val="00483F59"/>
    <w:rsid w:val="00484504"/>
    <w:rsid w:val="00485359"/>
    <w:rsid w:val="00492704"/>
    <w:rsid w:val="00494268"/>
    <w:rsid w:val="004A0CC2"/>
    <w:rsid w:val="004A2CCD"/>
    <w:rsid w:val="004A406E"/>
    <w:rsid w:val="004A4DD9"/>
    <w:rsid w:val="004A5394"/>
    <w:rsid w:val="004A66C4"/>
    <w:rsid w:val="004A743B"/>
    <w:rsid w:val="004B3702"/>
    <w:rsid w:val="004B685A"/>
    <w:rsid w:val="004C0C4A"/>
    <w:rsid w:val="004C125A"/>
    <w:rsid w:val="004C3A6C"/>
    <w:rsid w:val="004C5A39"/>
    <w:rsid w:val="004C6AB9"/>
    <w:rsid w:val="004C6DD7"/>
    <w:rsid w:val="004D1476"/>
    <w:rsid w:val="004D1FB5"/>
    <w:rsid w:val="004D254A"/>
    <w:rsid w:val="004D319B"/>
    <w:rsid w:val="004D72D9"/>
    <w:rsid w:val="004E4C17"/>
    <w:rsid w:val="004E4FB8"/>
    <w:rsid w:val="004E6F9B"/>
    <w:rsid w:val="004F18D6"/>
    <w:rsid w:val="004F499E"/>
    <w:rsid w:val="004F4CDB"/>
    <w:rsid w:val="004F5AF7"/>
    <w:rsid w:val="004F6A9B"/>
    <w:rsid w:val="004F6F55"/>
    <w:rsid w:val="00500216"/>
    <w:rsid w:val="005011D5"/>
    <w:rsid w:val="00503635"/>
    <w:rsid w:val="00504668"/>
    <w:rsid w:val="005063F6"/>
    <w:rsid w:val="00512B93"/>
    <w:rsid w:val="00517426"/>
    <w:rsid w:val="00521181"/>
    <w:rsid w:val="00521A73"/>
    <w:rsid w:val="00522331"/>
    <w:rsid w:val="00524247"/>
    <w:rsid w:val="00524448"/>
    <w:rsid w:val="00536AC5"/>
    <w:rsid w:val="00537B4B"/>
    <w:rsid w:val="00543816"/>
    <w:rsid w:val="00544AF9"/>
    <w:rsid w:val="005456C5"/>
    <w:rsid w:val="005477F8"/>
    <w:rsid w:val="005522A3"/>
    <w:rsid w:val="00553B04"/>
    <w:rsid w:val="00563361"/>
    <w:rsid w:val="00567E09"/>
    <w:rsid w:val="00573B26"/>
    <w:rsid w:val="00574C26"/>
    <w:rsid w:val="00576C5F"/>
    <w:rsid w:val="00584F45"/>
    <w:rsid w:val="005858A9"/>
    <w:rsid w:val="0059252A"/>
    <w:rsid w:val="00594ED4"/>
    <w:rsid w:val="005A1CA9"/>
    <w:rsid w:val="005A2F63"/>
    <w:rsid w:val="005A4278"/>
    <w:rsid w:val="005B040C"/>
    <w:rsid w:val="005B53F6"/>
    <w:rsid w:val="005C155C"/>
    <w:rsid w:val="005C2827"/>
    <w:rsid w:val="005C3875"/>
    <w:rsid w:val="005C578E"/>
    <w:rsid w:val="005D0005"/>
    <w:rsid w:val="005D1DBC"/>
    <w:rsid w:val="005D3256"/>
    <w:rsid w:val="005E0756"/>
    <w:rsid w:val="005E6890"/>
    <w:rsid w:val="005F1205"/>
    <w:rsid w:val="005F3D3C"/>
    <w:rsid w:val="005F403C"/>
    <w:rsid w:val="005F58B1"/>
    <w:rsid w:val="005F719B"/>
    <w:rsid w:val="005F7315"/>
    <w:rsid w:val="00610FDC"/>
    <w:rsid w:val="00612004"/>
    <w:rsid w:val="00612CDE"/>
    <w:rsid w:val="006155C7"/>
    <w:rsid w:val="006169BF"/>
    <w:rsid w:val="0062332A"/>
    <w:rsid w:val="0062459D"/>
    <w:rsid w:val="00631DFE"/>
    <w:rsid w:val="00635D86"/>
    <w:rsid w:val="0064227A"/>
    <w:rsid w:val="00642810"/>
    <w:rsid w:val="006439CF"/>
    <w:rsid w:val="00645C87"/>
    <w:rsid w:val="00650372"/>
    <w:rsid w:val="006517CA"/>
    <w:rsid w:val="00651FEC"/>
    <w:rsid w:val="00652478"/>
    <w:rsid w:val="00656AD0"/>
    <w:rsid w:val="006660C5"/>
    <w:rsid w:val="00666653"/>
    <w:rsid w:val="00667C6C"/>
    <w:rsid w:val="00667D08"/>
    <w:rsid w:val="00671C50"/>
    <w:rsid w:val="00675F6A"/>
    <w:rsid w:val="0067706D"/>
    <w:rsid w:val="00681CA4"/>
    <w:rsid w:val="00690995"/>
    <w:rsid w:val="006911A2"/>
    <w:rsid w:val="00692BFE"/>
    <w:rsid w:val="0069371F"/>
    <w:rsid w:val="00695695"/>
    <w:rsid w:val="006A2763"/>
    <w:rsid w:val="006A5002"/>
    <w:rsid w:val="006A5892"/>
    <w:rsid w:val="006B551D"/>
    <w:rsid w:val="006B63E0"/>
    <w:rsid w:val="006B74D7"/>
    <w:rsid w:val="006B7721"/>
    <w:rsid w:val="006D382F"/>
    <w:rsid w:val="006D38B2"/>
    <w:rsid w:val="006D6E1D"/>
    <w:rsid w:val="006E0766"/>
    <w:rsid w:val="006E501E"/>
    <w:rsid w:val="006E63AF"/>
    <w:rsid w:val="006E75CF"/>
    <w:rsid w:val="006F1E5D"/>
    <w:rsid w:val="006F2A7D"/>
    <w:rsid w:val="00700A36"/>
    <w:rsid w:val="00702466"/>
    <w:rsid w:val="0070334A"/>
    <w:rsid w:val="0070352C"/>
    <w:rsid w:val="00715C4D"/>
    <w:rsid w:val="00720C26"/>
    <w:rsid w:val="00724CEC"/>
    <w:rsid w:val="00726AF1"/>
    <w:rsid w:val="00726D8A"/>
    <w:rsid w:val="007325A4"/>
    <w:rsid w:val="007442A2"/>
    <w:rsid w:val="00750446"/>
    <w:rsid w:val="00776E6F"/>
    <w:rsid w:val="00777D65"/>
    <w:rsid w:val="007877AB"/>
    <w:rsid w:val="00794E90"/>
    <w:rsid w:val="007A0845"/>
    <w:rsid w:val="007A0C05"/>
    <w:rsid w:val="007A543D"/>
    <w:rsid w:val="007A612F"/>
    <w:rsid w:val="007A6C73"/>
    <w:rsid w:val="007B1283"/>
    <w:rsid w:val="007B22ED"/>
    <w:rsid w:val="007B2322"/>
    <w:rsid w:val="007B53CD"/>
    <w:rsid w:val="007B5CF0"/>
    <w:rsid w:val="007C1822"/>
    <w:rsid w:val="007C33EB"/>
    <w:rsid w:val="007C60B6"/>
    <w:rsid w:val="007D3FD5"/>
    <w:rsid w:val="007E1F62"/>
    <w:rsid w:val="007E5CB4"/>
    <w:rsid w:val="007F0411"/>
    <w:rsid w:val="007F27EA"/>
    <w:rsid w:val="007F2E2D"/>
    <w:rsid w:val="007F344C"/>
    <w:rsid w:val="007F56FA"/>
    <w:rsid w:val="008009C0"/>
    <w:rsid w:val="00801752"/>
    <w:rsid w:val="008023EF"/>
    <w:rsid w:val="00806E7C"/>
    <w:rsid w:val="008071E8"/>
    <w:rsid w:val="00810068"/>
    <w:rsid w:val="00814CDD"/>
    <w:rsid w:val="0082510F"/>
    <w:rsid w:val="0082571A"/>
    <w:rsid w:val="00830526"/>
    <w:rsid w:val="008360C8"/>
    <w:rsid w:val="0084238D"/>
    <w:rsid w:val="00843F1E"/>
    <w:rsid w:val="00852390"/>
    <w:rsid w:val="008537FE"/>
    <w:rsid w:val="00856A7C"/>
    <w:rsid w:val="00866A91"/>
    <w:rsid w:val="00870EFB"/>
    <w:rsid w:val="008715DA"/>
    <w:rsid w:val="00872588"/>
    <w:rsid w:val="008776DD"/>
    <w:rsid w:val="00882C8F"/>
    <w:rsid w:val="00883540"/>
    <w:rsid w:val="00884988"/>
    <w:rsid w:val="00885F5C"/>
    <w:rsid w:val="00890B80"/>
    <w:rsid w:val="00891DEF"/>
    <w:rsid w:val="00894553"/>
    <w:rsid w:val="00896488"/>
    <w:rsid w:val="008A3010"/>
    <w:rsid w:val="008A4AF0"/>
    <w:rsid w:val="008B059F"/>
    <w:rsid w:val="008B62D9"/>
    <w:rsid w:val="008C0F1A"/>
    <w:rsid w:val="008C4782"/>
    <w:rsid w:val="008C669B"/>
    <w:rsid w:val="008D0B6D"/>
    <w:rsid w:val="008D612C"/>
    <w:rsid w:val="008E0002"/>
    <w:rsid w:val="008F06EE"/>
    <w:rsid w:val="008F4055"/>
    <w:rsid w:val="008F44F2"/>
    <w:rsid w:val="009007DA"/>
    <w:rsid w:val="00900E14"/>
    <w:rsid w:val="00907A68"/>
    <w:rsid w:val="00912370"/>
    <w:rsid w:val="009145AB"/>
    <w:rsid w:val="009172A1"/>
    <w:rsid w:val="00921DF6"/>
    <w:rsid w:val="0092256A"/>
    <w:rsid w:val="00927B3D"/>
    <w:rsid w:val="009339DC"/>
    <w:rsid w:val="009340F6"/>
    <w:rsid w:val="00936462"/>
    <w:rsid w:val="0094194A"/>
    <w:rsid w:val="00945D01"/>
    <w:rsid w:val="009522FD"/>
    <w:rsid w:val="00956CA6"/>
    <w:rsid w:val="0095797E"/>
    <w:rsid w:val="009705E2"/>
    <w:rsid w:val="00971580"/>
    <w:rsid w:val="00971FA8"/>
    <w:rsid w:val="00973085"/>
    <w:rsid w:val="00985D0E"/>
    <w:rsid w:val="00986640"/>
    <w:rsid w:val="00987353"/>
    <w:rsid w:val="00987F9B"/>
    <w:rsid w:val="00995809"/>
    <w:rsid w:val="00997498"/>
    <w:rsid w:val="00997AA8"/>
    <w:rsid w:val="009A151C"/>
    <w:rsid w:val="009A38E2"/>
    <w:rsid w:val="009A7B1E"/>
    <w:rsid w:val="009A7E02"/>
    <w:rsid w:val="009B346F"/>
    <w:rsid w:val="009B496C"/>
    <w:rsid w:val="009B7FA7"/>
    <w:rsid w:val="009C06A7"/>
    <w:rsid w:val="009C2229"/>
    <w:rsid w:val="009C2AB1"/>
    <w:rsid w:val="009C5245"/>
    <w:rsid w:val="009C6B81"/>
    <w:rsid w:val="009D1B19"/>
    <w:rsid w:val="009D38C6"/>
    <w:rsid w:val="009D649A"/>
    <w:rsid w:val="009D6F5F"/>
    <w:rsid w:val="009F1FCB"/>
    <w:rsid w:val="009F352A"/>
    <w:rsid w:val="009F55C8"/>
    <w:rsid w:val="009F5B33"/>
    <w:rsid w:val="00A00C8A"/>
    <w:rsid w:val="00A03EB1"/>
    <w:rsid w:val="00A058F0"/>
    <w:rsid w:val="00A203C0"/>
    <w:rsid w:val="00A24FFE"/>
    <w:rsid w:val="00A262D1"/>
    <w:rsid w:val="00A264AC"/>
    <w:rsid w:val="00A42D7A"/>
    <w:rsid w:val="00A457F9"/>
    <w:rsid w:val="00A50C22"/>
    <w:rsid w:val="00A52ACE"/>
    <w:rsid w:val="00A57B06"/>
    <w:rsid w:val="00A611D6"/>
    <w:rsid w:val="00A61489"/>
    <w:rsid w:val="00A61BD8"/>
    <w:rsid w:val="00A624E3"/>
    <w:rsid w:val="00A65535"/>
    <w:rsid w:val="00A6592C"/>
    <w:rsid w:val="00A675A0"/>
    <w:rsid w:val="00A73B57"/>
    <w:rsid w:val="00A74963"/>
    <w:rsid w:val="00A750DE"/>
    <w:rsid w:val="00A76B28"/>
    <w:rsid w:val="00A816CA"/>
    <w:rsid w:val="00A83277"/>
    <w:rsid w:val="00A84407"/>
    <w:rsid w:val="00A8646C"/>
    <w:rsid w:val="00A86A8A"/>
    <w:rsid w:val="00A871F8"/>
    <w:rsid w:val="00A97C40"/>
    <w:rsid w:val="00AA1741"/>
    <w:rsid w:val="00AA4D17"/>
    <w:rsid w:val="00AA5610"/>
    <w:rsid w:val="00AA5DEE"/>
    <w:rsid w:val="00AA64B9"/>
    <w:rsid w:val="00AB2884"/>
    <w:rsid w:val="00AB6F1F"/>
    <w:rsid w:val="00AC2A7D"/>
    <w:rsid w:val="00AD332D"/>
    <w:rsid w:val="00AD549F"/>
    <w:rsid w:val="00AD5B5E"/>
    <w:rsid w:val="00AE279E"/>
    <w:rsid w:val="00AE3239"/>
    <w:rsid w:val="00AE446F"/>
    <w:rsid w:val="00AE52E6"/>
    <w:rsid w:val="00AE6663"/>
    <w:rsid w:val="00AE6FD4"/>
    <w:rsid w:val="00AF0517"/>
    <w:rsid w:val="00AF0696"/>
    <w:rsid w:val="00AF2423"/>
    <w:rsid w:val="00AF7717"/>
    <w:rsid w:val="00B00922"/>
    <w:rsid w:val="00B04C8C"/>
    <w:rsid w:val="00B05C41"/>
    <w:rsid w:val="00B0606C"/>
    <w:rsid w:val="00B0761E"/>
    <w:rsid w:val="00B11BC3"/>
    <w:rsid w:val="00B12FD0"/>
    <w:rsid w:val="00B16D9B"/>
    <w:rsid w:val="00B25DFB"/>
    <w:rsid w:val="00B26954"/>
    <w:rsid w:val="00B33742"/>
    <w:rsid w:val="00B365AE"/>
    <w:rsid w:val="00B405D4"/>
    <w:rsid w:val="00B42670"/>
    <w:rsid w:val="00B4393A"/>
    <w:rsid w:val="00B5152A"/>
    <w:rsid w:val="00B55EF1"/>
    <w:rsid w:val="00B563F1"/>
    <w:rsid w:val="00B60163"/>
    <w:rsid w:val="00B61009"/>
    <w:rsid w:val="00B62907"/>
    <w:rsid w:val="00B635F4"/>
    <w:rsid w:val="00B67592"/>
    <w:rsid w:val="00B716AD"/>
    <w:rsid w:val="00B72475"/>
    <w:rsid w:val="00B7676C"/>
    <w:rsid w:val="00B8021E"/>
    <w:rsid w:val="00B81348"/>
    <w:rsid w:val="00B82333"/>
    <w:rsid w:val="00B8276F"/>
    <w:rsid w:val="00B83755"/>
    <w:rsid w:val="00B870BB"/>
    <w:rsid w:val="00B92AAA"/>
    <w:rsid w:val="00B935BB"/>
    <w:rsid w:val="00B9392D"/>
    <w:rsid w:val="00BA4F0D"/>
    <w:rsid w:val="00BA631C"/>
    <w:rsid w:val="00BA6EEA"/>
    <w:rsid w:val="00BB1061"/>
    <w:rsid w:val="00BB4604"/>
    <w:rsid w:val="00BC0D13"/>
    <w:rsid w:val="00BC1E9C"/>
    <w:rsid w:val="00BC308A"/>
    <w:rsid w:val="00BC4876"/>
    <w:rsid w:val="00BC7D4B"/>
    <w:rsid w:val="00BD1A59"/>
    <w:rsid w:val="00BD1A68"/>
    <w:rsid w:val="00BD2134"/>
    <w:rsid w:val="00BD313D"/>
    <w:rsid w:val="00BE2C00"/>
    <w:rsid w:val="00BE30B8"/>
    <w:rsid w:val="00BE387D"/>
    <w:rsid w:val="00BE3F3A"/>
    <w:rsid w:val="00BE45B2"/>
    <w:rsid w:val="00BF1133"/>
    <w:rsid w:val="00C043C6"/>
    <w:rsid w:val="00C12586"/>
    <w:rsid w:val="00C12AB4"/>
    <w:rsid w:val="00C144E8"/>
    <w:rsid w:val="00C21738"/>
    <w:rsid w:val="00C25EB6"/>
    <w:rsid w:val="00C320DF"/>
    <w:rsid w:val="00C3747B"/>
    <w:rsid w:val="00C400EA"/>
    <w:rsid w:val="00C4077A"/>
    <w:rsid w:val="00C429D0"/>
    <w:rsid w:val="00C439DD"/>
    <w:rsid w:val="00C461B6"/>
    <w:rsid w:val="00C52458"/>
    <w:rsid w:val="00C55BEF"/>
    <w:rsid w:val="00C61406"/>
    <w:rsid w:val="00C67B98"/>
    <w:rsid w:val="00C70CF4"/>
    <w:rsid w:val="00C723B1"/>
    <w:rsid w:val="00C727FB"/>
    <w:rsid w:val="00C73FD1"/>
    <w:rsid w:val="00C81781"/>
    <w:rsid w:val="00C82070"/>
    <w:rsid w:val="00C82622"/>
    <w:rsid w:val="00C84194"/>
    <w:rsid w:val="00C85AF3"/>
    <w:rsid w:val="00C865D5"/>
    <w:rsid w:val="00C87DA5"/>
    <w:rsid w:val="00C900AC"/>
    <w:rsid w:val="00CA198A"/>
    <w:rsid w:val="00CA3F52"/>
    <w:rsid w:val="00CA5FA1"/>
    <w:rsid w:val="00CB11E2"/>
    <w:rsid w:val="00CB3A6F"/>
    <w:rsid w:val="00CB61B9"/>
    <w:rsid w:val="00CB6AC5"/>
    <w:rsid w:val="00CC1289"/>
    <w:rsid w:val="00CC3558"/>
    <w:rsid w:val="00CC3609"/>
    <w:rsid w:val="00CC4A43"/>
    <w:rsid w:val="00CC57D4"/>
    <w:rsid w:val="00CD1DFD"/>
    <w:rsid w:val="00CD5115"/>
    <w:rsid w:val="00CD65BE"/>
    <w:rsid w:val="00CE2D4A"/>
    <w:rsid w:val="00CE2D8C"/>
    <w:rsid w:val="00CE4824"/>
    <w:rsid w:val="00CE5708"/>
    <w:rsid w:val="00CF05E5"/>
    <w:rsid w:val="00CF30D2"/>
    <w:rsid w:val="00CF662A"/>
    <w:rsid w:val="00CF70C8"/>
    <w:rsid w:val="00CF724E"/>
    <w:rsid w:val="00D05B8C"/>
    <w:rsid w:val="00D111C3"/>
    <w:rsid w:val="00D12F3D"/>
    <w:rsid w:val="00D147A5"/>
    <w:rsid w:val="00D15151"/>
    <w:rsid w:val="00D17EA5"/>
    <w:rsid w:val="00D245CC"/>
    <w:rsid w:val="00D26294"/>
    <w:rsid w:val="00D27B84"/>
    <w:rsid w:val="00D30767"/>
    <w:rsid w:val="00D315F0"/>
    <w:rsid w:val="00D349B9"/>
    <w:rsid w:val="00D35C87"/>
    <w:rsid w:val="00D37D06"/>
    <w:rsid w:val="00D451D5"/>
    <w:rsid w:val="00D500E5"/>
    <w:rsid w:val="00D53559"/>
    <w:rsid w:val="00D6275C"/>
    <w:rsid w:val="00D6381C"/>
    <w:rsid w:val="00D6491A"/>
    <w:rsid w:val="00D650F7"/>
    <w:rsid w:val="00D65FA8"/>
    <w:rsid w:val="00D70515"/>
    <w:rsid w:val="00D72AE4"/>
    <w:rsid w:val="00D74D73"/>
    <w:rsid w:val="00D80901"/>
    <w:rsid w:val="00D932B7"/>
    <w:rsid w:val="00D94728"/>
    <w:rsid w:val="00D94E04"/>
    <w:rsid w:val="00D94F56"/>
    <w:rsid w:val="00D9589B"/>
    <w:rsid w:val="00DA1CD7"/>
    <w:rsid w:val="00DA3667"/>
    <w:rsid w:val="00DA4A0F"/>
    <w:rsid w:val="00DA6497"/>
    <w:rsid w:val="00DB0254"/>
    <w:rsid w:val="00DB3707"/>
    <w:rsid w:val="00DB50B2"/>
    <w:rsid w:val="00DB75F4"/>
    <w:rsid w:val="00DC0974"/>
    <w:rsid w:val="00DC20EB"/>
    <w:rsid w:val="00DC2CDD"/>
    <w:rsid w:val="00DC3C42"/>
    <w:rsid w:val="00DC54C4"/>
    <w:rsid w:val="00DC6C6E"/>
    <w:rsid w:val="00DD354B"/>
    <w:rsid w:val="00DE08C8"/>
    <w:rsid w:val="00DE28B7"/>
    <w:rsid w:val="00DE3CA2"/>
    <w:rsid w:val="00DE5585"/>
    <w:rsid w:val="00DF3594"/>
    <w:rsid w:val="00DF7AEF"/>
    <w:rsid w:val="00E006E7"/>
    <w:rsid w:val="00E00F3B"/>
    <w:rsid w:val="00E06825"/>
    <w:rsid w:val="00E07F24"/>
    <w:rsid w:val="00E15F52"/>
    <w:rsid w:val="00E20E9D"/>
    <w:rsid w:val="00E21187"/>
    <w:rsid w:val="00E23FE1"/>
    <w:rsid w:val="00E31E6C"/>
    <w:rsid w:val="00E327CE"/>
    <w:rsid w:val="00E33193"/>
    <w:rsid w:val="00E3375C"/>
    <w:rsid w:val="00E3409F"/>
    <w:rsid w:val="00E35E75"/>
    <w:rsid w:val="00E36D06"/>
    <w:rsid w:val="00E512E3"/>
    <w:rsid w:val="00E5563E"/>
    <w:rsid w:val="00E75712"/>
    <w:rsid w:val="00E7756B"/>
    <w:rsid w:val="00E80279"/>
    <w:rsid w:val="00E833EF"/>
    <w:rsid w:val="00E83B91"/>
    <w:rsid w:val="00E85622"/>
    <w:rsid w:val="00E85971"/>
    <w:rsid w:val="00E90F3A"/>
    <w:rsid w:val="00E937B6"/>
    <w:rsid w:val="00E95CDE"/>
    <w:rsid w:val="00E9740E"/>
    <w:rsid w:val="00EA0435"/>
    <w:rsid w:val="00EA3DC9"/>
    <w:rsid w:val="00EA5606"/>
    <w:rsid w:val="00EA5D14"/>
    <w:rsid w:val="00EA6491"/>
    <w:rsid w:val="00EA6CD0"/>
    <w:rsid w:val="00EA6EE7"/>
    <w:rsid w:val="00EA71A3"/>
    <w:rsid w:val="00EA74B1"/>
    <w:rsid w:val="00EB08D2"/>
    <w:rsid w:val="00EB3214"/>
    <w:rsid w:val="00EB4EE0"/>
    <w:rsid w:val="00EC3B57"/>
    <w:rsid w:val="00EC3F8E"/>
    <w:rsid w:val="00ED2D4C"/>
    <w:rsid w:val="00ED5316"/>
    <w:rsid w:val="00ED61EE"/>
    <w:rsid w:val="00EE248D"/>
    <w:rsid w:val="00EE2E45"/>
    <w:rsid w:val="00EE4927"/>
    <w:rsid w:val="00EE6FDB"/>
    <w:rsid w:val="00EF2E2D"/>
    <w:rsid w:val="00EF3AFD"/>
    <w:rsid w:val="00EF3BD3"/>
    <w:rsid w:val="00EF7575"/>
    <w:rsid w:val="00F0023D"/>
    <w:rsid w:val="00F00DA8"/>
    <w:rsid w:val="00F03DB8"/>
    <w:rsid w:val="00F11E4C"/>
    <w:rsid w:val="00F2213B"/>
    <w:rsid w:val="00F23D11"/>
    <w:rsid w:val="00F310FD"/>
    <w:rsid w:val="00F31889"/>
    <w:rsid w:val="00F3786C"/>
    <w:rsid w:val="00F412BD"/>
    <w:rsid w:val="00F414FA"/>
    <w:rsid w:val="00F42096"/>
    <w:rsid w:val="00F42D47"/>
    <w:rsid w:val="00F42F9B"/>
    <w:rsid w:val="00F44928"/>
    <w:rsid w:val="00F50A5A"/>
    <w:rsid w:val="00F51E8A"/>
    <w:rsid w:val="00F5421B"/>
    <w:rsid w:val="00F62180"/>
    <w:rsid w:val="00F64DBC"/>
    <w:rsid w:val="00F663A4"/>
    <w:rsid w:val="00F675FD"/>
    <w:rsid w:val="00F710A2"/>
    <w:rsid w:val="00F74FD1"/>
    <w:rsid w:val="00F752D5"/>
    <w:rsid w:val="00F759F2"/>
    <w:rsid w:val="00F779B9"/>
    <w:rsid w:val="00F82B9F"/>
    <w:rsid w:val="00F82D20"/>
    <w:rsid w:val="00F8309D"/>
    <w:rsid w:val="00F835C3"/>
    <w:rsid w:val="00F86C2C"/>
    <w:rsid w:val="00F8727B"/>
    <w:rsid w:val="00F90577"/>
    <w:rsid w:val="00F91073"/>
    <w:rsid w:val="00F923D6"/>
    <w:rsid w:val="00F93ADC"/>
    <w:rsid w:val="00F94E3B"/>
    <w:rsid w:val="00F966C6"/>
    <w:rsid w:val="00F97EEE"/>
    <w:rsid w:val="00FA3C25"/>
    <w:rsid w:val="00FB7923"/>
    <w:rsid w:val="00FC26FE"/>
    <w:rsid w:val="00FC5233"/>
    <w:rsid w:val="00FC684F"/>
    <w:rsid w:val="00FD263E"/>
    <w:rsid w:val="00FD5C39"/>
    <w:rsid w:val="00FD6A67"/>
    <w:rsid w:val="00FE1D1C"/>
    <w:rsid w:val="00FE7CA5"/>
    <w:rsid w:val="00FF49A3"/>
    <w:rsid w:val="00FF4C8C"/>
    <w:rsid w:val="00FF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6C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789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6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DBC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229</Words>
  <Characters>1307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KİŞİSEL BİLGİLER</dc:title>
  <dc:subject/>
  <dc:creator>DELL</dc:creator>
  <cp:keywords/>
  <dc:description/>
  <cp:lastModifiedBy>AZASES</cp:lastModifiedBy>
  <cp:revision>3</cp:revision>
  <dcterms:created xsi:type="dcterms:W3CDTF">2015-03-09T18:57:00Z</dcterms:created>
  <dcterms:modified xsi:type="dcterms:W3CDTF">2015-03-11T14:04:00Z</dcterms:modified>
</cp:coreProperties>
</file>